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E0ED5" w14:textId="68E00EBA" w:rsidR="00386814" w:rsidRPr="004E361E" w:rsidRDefault="004E361E" w:rsidP="004E361E">
      <w:pPr>
        <w:pStyle w:val="Zwischenzeile"/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  <w:bookmarkStart w:id="0" w:name="_GoBack"/>
      <w:bookmarkEnd w:id="0"/>
      <w:r w:rsidRPr="004E361E">
        <w:rPr>
          <w:rFonts w:asciiTheme="minorHAnsi" w:hAnsiTheme="minorHAnsi" w:cstheme="minorHAnsi"/>
          <w:b/>
          <w:sz w:val="28"/>
          <w:szCs w:val="28"/>
          <w:lang w:val="cs-CZ"/>
        </w:rPr>
        <w:t>KLEINPROJEKT-ABSCHLUSSBERICHT</w:t>
      </w:r>
    </w:p>
    <w:p w14:paraId="3DC4CBC0" w14:textId="77777777" w:rsidR="00452E76" w:rsidRPr="00386814" w:rsidRDefault="00452E76" w:rsidP="00452E76">
      <w:pPr>
        <w:pStyle w:val="Zwischenzeile"/>
        <w:rPr>
          <w:rFonts w:asciiTheme="minorHAnsi" w:hAnsiTheme="minorHAnsi" w:cstheme="minorHAnsi"/>
          <w:sz w:val="24"/>
          <w:lang w:val="cs-CZ"/>
        </w:rPr>
      </w:pPr>
    </w:p>
    <w:p w14:paraId="2F5FC76E" w14:textId="77777777" w:rsidR="005316FB" w:rsidRDefault="005316FB" w:rsidP="00452E76">
      <w:pPr>
        <w:rPr>
          <w:rFonts w:asciiTheme="minorHAnsi" w:hAnsiTheme="minorHAnsi" w:cstheme="minorHAnsi"/>
          <w:sz w:val="18"/>
          <w:szCs w:val="18"/>
          <w:lang w:val="de-AT"/>
        </w:rPr>
      </w:pPr>
    </w:p>
    <w:p w14:paraId="3B13FF58" w14:textId="3C0B460B" w:rsidR="005316FB" w:rsidRPr="004E4E5B" w:rsidRDefault="00AF3043" w:rsidP="005316FB">
      <w:pPr>
        <w:spacing w:line="360" w:lineRule="auto"/>
        <w:rPr>
          <w:rFonts w:cs="Calibri"/>
          <w:b/>
          <w:szCs w:val="24"/>
          <w:lang w:val="de-AT"/>
        </w:rPr>
      </w:pPr>
      <w:r>
        <w:rPr>
          <w:rFonts w:cs="Calibri"/>
          <w:b/>
          <w:szCs w:val="24"/>
          <w:lang w:val="cs-CZ"/>
        </w:rPr>
        <w:t>Kleinprojekttitel</w:t>
      </w:r>
      <w:r w:rsidR="005316FB" w:rsidRPr="008E4C20">
        <w:rPr>
          <w:rFonts w:cs="Calibri"/>
          <w:b/>
          <w:szCs w:val="24"/>
          <w:lang w:val="cs-CZ"/>
        </w:rPr>
        <w:t>:</w:t>
      </w:r>
    </w:p>
    <w:p w14:paraId="09379CED" w14:textId="293F7D8A" w:rsidR="005316FB" w:rsidRPr="008E4C20" w:rsidRDefault="00AF3043" w:rsidP="005316FB">
      <w:pPr>
        <w:spacing w:line="360" w:lineRule="auto"/>
        <w:rPr>
          <w:rFonts w:cs="Calibri"/>
          <w:b/>
          <w:szCs w:val="24"/>
          <w:lang w:val="cs-CZ"/>
        </w:rPr>
      </w:pPr>
      <w:r>
        <w:rPr>
          <w:rFonts w:cs="Calibri"/>
          <w:b/>
          <w:szCs w:val="24"/>
          <w:lang w:val="cs-CZ"/>
        </w:rPr>
        <w:t>Kleinprojekt</w:t>
      </w:r>
      <w:r w:rsidR="005316FB" w:rsidRPr="008E4C20">
        <w:rPr>
          <w:rFonts w:cs="Calibri"/>
          <w:b/>
          <w:szCs w:val="24"/>
          <w:lang w:val="cs-CZ"/>
        </w:rPr>
        <w:t>nummer</w:t>
      </w:r>
      <w:r w:rsidR="005316FB">
        <w:rPr>
          <w:rFonts w:cs="Calibri"/>
          <w:b/>
          <w:szCs w:val="24"/>
          <w:lang w:val="cs-CZ"/>
        </w:rPr>
        <w:t>:</w:t>
      </w:r>
    </w:p>
    <w:p w14:paraId="75B8514D" w14:textId="15035E4D" w:rsidR="005316FB" w:rsidRDefault="00AF3043" w:rsidP="005316FB">
      <w:pPr>
        <w:rPr>
          <w:rFonts w:cs="Calibri"/>
          <w:b/>
          <w:szCs w:val="24"/>
          <w:lang w:val="cs-CZ"/>
        </w:rPr>
      </w:pPr>
      <w:r>
        <w:rPr>
          <w:rFonts w:cs="Calibri"/>
          <w:b/>
          <w:szCs w:val="24"/>
          <w:lang w:val="cs-CZ"/>
        </w:rPr>
        <w:t xml:space="preserve">Name des </w:t>
      </w:r>
      <w:r w:rsidR="005316FB">
        <w:rPr>
          <w:rFonts w:cs="Calibri"/>
          <w:b/>
          <w:szCs w:val="24"/>
          <w:lang w:val="cs-CZ"/>
        </w:rPr>
        <w:t>Antragstelle</w:t>
      </w:r>
      <w:r w:rsidR="005316FB" w:rsidRPr="008E4C20">
        <w:rPr>
          <w:rFonts w:cs="Calibri"/>
          <w:b/>
          <w:szCs w:val="24"/>
          <w:lang w:val="cs-CZ"/>
        </w:rPr>
        <w:t>r</w:t>
      </w:r>
      <w:r>
        <w:rPr>
          <w:rFonts w:cs="Calibri"/>
          <w:b/>
          <w:szCs w:val="24"/>
          <w:lang w:val="cs-CZ"/>
        </w:rPr>
        <w:t>s</w:t>
      </w:r>
      <w:r w:rsidR="005316FB" w:rsidRPr="008E4C20">
        <w:rPr>
          <w:rFonts w:cs="Calibri"/>
          <w:b/>
          <w:szCs w:val="24"/>
          <w:lang w:val="cs-CZ"/>
        </w:rPr>
        <w:t>:</w:t>
      </w:r>
    </w:p>
    <w:p w14:paraId="6AAFE8A8" w14:textId="797D5277" w:rsidR="005316FB" w:rsidRDefault="005316FB" w:rsidP="005316FB">
      <w:pPr>
        <w:rPr>
          <w:rFonts w:cs="Calibri"/>
          <w:b/>
          <w:szCs w:val="24"/>
          <w:lang w:val="cs-CZ"/>
        </w:rPr>
      </w:pPr>
    </w:p>
    <w:p w14:paraId="57D18C7A" w14:textId="77777777" w:rsidR="005316FB" w:rsidRPr="00386814" w:rsidRDefault="005316FB" w:rsidP="005316FB">
      <w:pPr>
        <w:rPr>
          <w:rFonts w:asciiTheme="minorHAnsi" w:hAnsiTheme="minorHAnsi" w:cstheme="minorHAnsi"/>
          <w:sz w:val="18"/>
          <w:szCs w:val="18"/>
          <w:lang w:val="de-AT"/>
        </w:rPr>
      </w:pPr>
    </w:p>
    <w:p w14:paraId="62E7639C" w14:textId="77777777" w:rsidR="00452E76" w:rsidRPr="00386814" w:rsidRDefault="00452E76" w:rsidP="00452E76">
      <w:pPr>
        <w:numPr>
          <w:ilvl w:val="0"/>
          <w:numId w:val="22"/>
        </w:numPr>
        <w:spacing w:before="100" w:after="100"/>
        <w:rPr>
          <w:rFonts w:asciiTheme="minorHAnsi" w:hAnsiTheme="minorHAnsi" w:cstheme="minorHAnsi"/>
          <w:b/>
          <w:bCs/>
          <w:sz w:val="22"/>
          <w:szCs w:val="22"/>
          <w:lang w:val="de-AT"/>
        </w:rPr>
      </w:pPr>
      <w:r w:rsidRPr="00386814">
        <w:rPr>
          <w:rFonts w:asciiTheme="minorHAnsi" w:hAnsiTheme="minorHAnsi" w:cstheme="minorHAnsi"/>
          <w:b/>
          <w:bCs/>
          <w:sz w:val="22"/>
          <w:szCs w:val="22"/>
          <w:lang w:val="de-AT"/>
        </w:rPr>
        <w:t>Umsetzungsbericht</w:t>
      </w:r>
    </w:p>
    <w:p w14:paraId="61E542E4" w14:textId="607B8C79" w:rsidR="00452E76" w:rsidRPr="00386814" w:rsidRDefault="00452E76" w:rsidP="00452E76">
      <w:pPr>
        <w:spacing w:line="0" w:lineRule="atLeast"/>
        <w:rPr>
          <w:rFonts w:asciiTheme="minorHAnsi" w:hAnsiTheme="minorHAnsi" w:cstheme="minorHAnsi"/>
          <w:b/>
          <w:bCs/>
          <w:i/>
          <w:sz w:val="22"/>
          <w:szCs w:val="22"/>
          <w:lang w:val="de-AT"/>
        </w:rPr>
      </w:pPr>
      <w:r w:rsidRPr="00386814">
        <w:rPr>
          <w:rFonts w:asciiTheme="minorHAnsi" w:hAnsiTheme="minorHAnsi" w:cstheme="minorHAnsi"/>
          <w:i/>
          <w:sz w:val="18"/>
          <w:szCs w:val="18"/>
          <w:lang w:val="de-AT"/>
        </w:rPr>
        <w:t xml:space="preserve">Führen Sie die umgesetzten </w:t>
      </w:r>
      <w:r w:rsidR="00AF3043">
        <w:rPr>
          <w:rFonts w:asciiTheme="minorHAnsi" w:hAnsiTheme="minorHAnsi" w:cstheme="minorHAnsi"/>
          <w:i/>
          <w:sz w:val="18"/>
          <w:szCs w:val="18"/>
          <w:lang w:val="de-AT"/>
        </w:rPr>
        <w:t>M</w:t>
      </w:r>
      <w:r w:rsidR="00386814">
        <w:rPr>
          <w:rFonts w:asciiTheme="minorHAnsi" w:hAnsiTheme="minorHAnsi" w:cstheme="minorHAnsi"/>
          <w:i/>
          <w:sz w:val="18"/>
          <w:szCs w:val="18"/>
          <w:lang w:val="de-AT"/>
        </w:rPr>
        <w:t>eilensteine</w:t>
      </w:r>
      <w:r w:rsidR="00AF3043">
        <w:rPr>
          <w:rFonts w:asciiTheme="minorHAnsi" w:hAnsiTheme="minorHAnsi" w:cstheme="minorHAnsi"/>
          <w:i/>
          <w:sz w:val="18"/>
          <w:szCs w:val="18"/>
          <w:lang w:val="de-AT"/>
        </w:rPr>
        <w:t xml:space="preserve"> des </w:t>
      </w:r>
      <w:r w:rsidR="00064CE6">
        <w:rPr>
          <w:rFonts w:asciiTheme="minorHAnsi" w:hAnsiTheme="minorHAnsi" w:cstheme="minorHAnsi"/>
          <w:i/>
          <w:sz w:val="18"/>
          <w:szCs w:val="18"/>
          <w:lang w:val="de-AT"/>
        </w:rPr>
        <w:t>Kleinprojekt</w:t>
      </w:r>
      <w:r w:rsidR="00AF3043">
        <w:rPr>
          <w:rFonts w:asciiTheme="minorHAnsi" w:hAnsiTheme="minorHAnsi" w:cstheme="minorHAnsi"/>
          <w:i/>
          <w:sz w:val="18"/>
          <w:szCs w:val="18"/>
          <w:lang w:val="de-AT"/>
        </w:rPr>
        <w:t>s</w:t>
      </w:r>
      <w:r w:rsidRPr="00386814">
        <w:rPr>
          <w:rFonts w:asciiTheme="minorHAnsi" w:hAnsiTheme="minorHAnsi" w:cstheme="minorHAnsi"/>
          <w:i/>
          <w:sz w:val="18"/>
          <w:szCs w:val="18"/>
          <w:lang w:val="de-AT"/>
        </w:rPr>
        <w:t>, Termine, Anzahl der Teilnehmer</w:t>
      </w:r>
      <w:r w:rsidR="00113338">
        <w:rPr>
          <w:rFonts w:asciiTheme="minorHAnsi" w:hAnsiTheme="minorHAnsi" w:cstheme="minorHAnsi"/>
          <w:i/>
          <w:sz w:val="18"/>
          <w:szCs w:val="18"/>
          <w:lang w:val="de-AT"/>
        </w:rPr>
        <w:t>Innen aus</w:t>
      </w:r>
      <w:r w:rsidRPr="00386814">
        <w:rPr>
          <w:rFonts w:asciiTheme="minorHAnsi" w:hAnsiTheme="minorHAnsi" w:cstheme="minorHAnsi"/>
          <w:i/>
          <w:sz w:val="18"/>
          <w:szCs w:val="18"/>
          <w:lang w:val="de-AT"/>
        </w:rPr>
        <w:t xml:space="preserve"> </w:t>
      </w:r>
      <w:r w:rsidR="00A5773F">
        <w:rPr>
          <w:rFonts w:asciiTheme="minorHAnsi" w:hAnsiTheme="minorHAnsi" w:cstheme="minorHAnsi"/>
          <w:i/>
          <w:sz w:val="18"/>
          <w:szCs w:val="18"/>
          <w:lang w:val="de-AT"/>
        </w:rPr>
        <w:t>AT</w:t>
      </w:r>
      <w:r w:rsidRPr="00386814">
        <w:rPr>
          <w:rFonts w:asciiTheme="minorHAnsi" w:hAnsiTheme="minorHAnsi" w:cstheme="minorHAnsi"/>
          <w:i/>
          <w:sz w:val="18"/>
          <w:szCs w:val="18"/>
          <w:lang w:val="de-AT"/>
        </w:rPr>
        <w:t>/</w:t>
      </w:r>
      <w:r w:rsidR="0091048B">
        <w:rPr>
          <w:rFonts w:asciiTheme="minorHAnsi" w:hAnsiTheme="minorHAnsi" w:cstheme="minorHAnsi"/>
          <w:i/>
          <w:sz w:val="18"/>
          <w:szCs w:val="18"/>
          <w:lang w:val="de-AT"/>
        </w:rPr>
        <w:t>SK</w:t>
      </w:r>
      <w:r w:rsidRPr="00386814">
        <w:rPr>
          <w:rFonts w:asciiTheme="minorHAnsi" w:hAnsiTheme="minorHAnsi" w:cstheme="minorHAnsi"/>
          <w:i/>
          <w:sz w:val="18"/>
          <w:szCs w:val="18"/>
          <w:lang w:val="de-AT"/>
        </w:rPr>
        <w:t xml:space="preserve"> an.</w:t>
      </w:r>
    </w:p>
    <w:p w14:paraId="57E31A5D" w14:textId="53A73AED" w:rsidR="00452E76" w:rsidRPr="007F215C" w:rsidRDefault="00452E76" w:rsidP="007F215C">
      <w:pPr>
        <w:spacing w:line="0" w:lineRule="atLeast"/>
        <w:rPr>
          <w:rFonts w:asciiTheme="minorHAnsi" w:hAnsiTheme="minorHAnsi" w:cstheme="minorHAnsi"/>
          <w:i/>
          <w:sz w:val="18"/>
          <w:szCs w:val="18"/>
          <w:lang w:val="de-AT"/>
        </w:rPr>
      </w:pPr>
      <w:r w:rsidRPr="00386814">
        <w:rPr>
          <w:rFonts w:asciiTheme="minorHAnsi" w:hAnsiTheme="minorHAnsi" w:cstheme="minorHAnsi"/>
          <w:i/>
          <w:sz w:val="18"/>
          <w:szCs w:val="18"/>
          <w:lang w:val="de-AT"/>
        </w:rPr>
        <w:t xml:space="preserve">Ausgangsbasis ist der genehmigte </w:t>
      </w:r>
      <w:r w:rsidRPr="001F1D61">
        <w:rPr>
          <w:rFonts w:asciiTheme="minorHAnsi" w:hAnsiTheme="minorHAnsi" w:cstheme="minorHAnsi"/>
          <w:i/>
          <w:sz w:val="18"/>
          <w:szCs w:val="18"/>
          <w:lang w:val="de-AT"/>
        </w:rPr>
        <w:t>Antrag.</w:t>
      </w:r>
      <w:r w:rsidR="007F215C" w:rsidRPr="001F1D61">
        <w:rPr>
          <w:rFonts w:asciiTheme="minorHAnsi" w:hAnsiTheme="minorHAnsi" w:cstheme="minorHAnsi"/>
          <w:i/>
          <w:sz w:val="18"/>
          <w:szCs w:val="18"/>
          <w:lang w:val="de-AT"/>
        </w:rPr>
        <w:t xml:space="preserve"> Beschreiben Sie, wie Sie die Meilensteine des </w:t>
      </w:r>
      <w:r w:rsidR="00AF3043">
        <w:rPr>
          <w:rFonts w:asciiTheme="minorHAnsi" w:hAnsiTheme="minorHAnsi" w:cstheme="minorHAnsi"/>
          <w:i/>
          <w:sz w:val="18"/>
          <w:szCs w:val="18"/>
          <w:lang w:val="de-AT"/>
        </w:rPr>
        <w:t>Kleinp</w:t>
      </w:r>
      <w:r w:rsidR="007F215C" w:rsidRPr="001F1D61">
        <w:rPr>
          <w:rFonts w:asciiTheme="minorHAnsi" w:hAnsiTheme="minorHAnsi" w:cstheme="minorHAnsi"/>
          <w:i/>
          <w:sz w:val="18"/>
          <w:szCs w:val="18"/>
          <w:lang w:val="de-AT"/>
        </w:rPr>
        <w:t>rojekts erreicht/umgesetzt haben.</w:t>
      </w:r>
    </w:p>
    <w:p w14:paraId="3E773A33" w14:textId="77777777" w:rsidR="00452E76" w:rsidRPr="00386814" w:rsidRDefault="00452E76" w:rsidP="00452E76">
      <w:pPr>
        <w:rPr>
          <w:rFonts w:asciiTheme="minorHAnsi" w:hAnsiTheme="minorHAnsi" w:cstheme="minorHAnsi"/>
          <w:sz w:val="22"/>
          <w:szCs w:val="22"/>
          <w:lang w:val="de-AT"/>
        </w:rPr>
      </w:pPr>
    </w:p>
    <w:p w14:paraId="7F009D40" w14:textId="7FAC687B" w:rsidR="00452E76" w:rsidRPr="00386814" w:rsidRDefault="007F215C" w:rsidP="00452E76">
      <w:pPr>
        <w:rPr>
          <w:rFonts w:asciiTheme="minorHAnsi" w:hAnsiTheme="minorHAnsi" w:cstheme="minorHAnsi"/>
          <w:sz w:val="22"/>
          <w:szCs w:val="22"/>
          <w:lang w:val="de-AT"/>
        </w:rPr>
      </w:pPr>
      <w:r>
        <w:rPr>
          <w:rFonts w:asciiTheme="minorHAnsi" w:hAnsiTheme="minorHAnsi" w:cstheme="minorHAnsi"/>
          <w:sz w:val="22"/>
          <w:szCs w:val="22"/>
          <w:lang w:val="de-AT"/>
        </w:rPr>
        <w:t xml:space="preserve"> </w:t>
      </w:r>
    </w:p>
    <w:p w14:paraId="559DA193" w14:textId="4CA635CF" w:rsidR="00452E76" w:rsidRPr="00386814" w:rsidRDefault="00452E76" w:rsidP="00452E76">
      <w:pPr>
        <w:numPr>
          <w:ilvl w:val="0"/>
          <w:numId w:val="22"/>
        </w:numPr>
        <w:spacing w:before="100" w:after="100"/>
        <w:rPr>
          <w:rFonts w:asciiTheme="minorHAnsi" w:hAnsiTheme="minorHAnsi" w:cstheme="minorHAnsi"/>
          <w:sz w:val="20"/>
          <w:lang w:val="de-AT"/>
        </w:rPr>
      </w:pPr>
      <w:r w:rsidRPr="00386814">
        <w:rPr>
          <w:rFonts w:asciiTheme="minorHAnsi" w:hAnsiTheme="minorHAnsi" w:cstheme="minorHAnsi"/>
          <w:b/>
          <w:bCs/>
          <w:sz w:val="22"/>
          <w:szCs w:val="22"/>
          <w:lang w:val="de-AT"/>
        </w:rPr>
        <w:t>Erfüllung der Ziele und</w:t>
      </w:r>
      <w:r w:rsidR="00AF3043">
        <w:rPr>
          <w:rFonts w:asciiTheme="minorHAnsi" w:hAnsiTheme="minorHAnsi" w:cstheme="minorHAnsi"/>
          <w:b/>
          <w:bCs/>
          <w:sz w:val="22"/>
          <w:szCs w:val="22"/>
          <w:lang w:val="de-AT"/>
        </w:rPr>
        <w:t xml:space="preserve"> O</w:t>
      </w:r>
      <w:r w:rsidRPr="00386814">
        <w:rPr>
          <w:rFonts w:asciiTheme="minorHAnsi" w:hAnsiTheme="minorHAnsi" w:cstheme="minorHAnsi"/>
          <w:b/>
          <w:bCs/>
          <w:sz w:val="22"/>
          <w:szCs w:val="22"/>
          <w:lang w:val="de-AT"/>
        </w:rPr>
        <w:t>utputs</w:t>
      </w:r>
      <w:r w:rsidR="00AF3043">
        <w:rPr>
          <w:rFonts w:asciiTheme="minorHAnsi" w:hAnsiTheme="minorHAnsi" w:cstheme="minorHAnsi"/>
          <w:b/>
          <w:bCs/>
          <w:sz w:val="22"/>
          <w:szCs w:val="22"/>
          <w:lang w:val="de-AT"/>
        </w:rPr>
        <w:t xml:space="preserve"> des Kleinprojektes</w:t>
      </w:r>
    </w:p>
    <w:p w14:paraId="14F8A090" w14:textId="77777777" w:rsidR="003E72F4" w:rsidRDefault="00683C71" w:rsidP="003E72F4">
      <w:pPr>
        <w:jc w:val="both"/>
        <w:rPr>
          <w:rFonts w:asciiTheme="minorHAnsi" w:hAnsiTheme="minorHAnsi" w:cstheme="minorHAnsi"/>
          <w:b/>
          <w:i/>
          <w:sz w:val="18"/>
          <w:szCs w:val="18"/>
          <w:lang w:val="de-AT"/>
        </w:rPr>
      </w:pPr>
      <w:r w:rsidRPr="00683C71">
        <w:rPr>
          <w:rFonts w:asciiTheme="minorHAnsi" w:hAnsiTheme="minorHAnsi" w:cstheme="minorHAnsi"/>
          <w:i/>
          <w:sz w:val="18"/>
          <w:szCs w:val="18"/>
          <w:lang w:val="de-AT"/>
        </w:rPr>
        <w:t>Vergleich der tatsächlich durchgeführten Veranstaltungen/Meilensteine laut Plan (z. B. Anzahl der Workshops, Seminare, Meetings etc.), Anzahl und Art der Drucksorten und Publikationen, Anzahl der TeilnehmerInnen usw. – im Abgleich mit dem genehmigten Antrag (Projektziele, Meilensteine und Outputs).</w:t>
      </w:r>
      <w:r w:rsidR="00F54B16">
        <w:rPr>
          <w:rFonts w:asciiTheme="minorHAnsi" w:hAnsiTheme="minorHAnsi" w:cstheme="minorHAnsi"/>
          <w:i/>
          <w:sz w:val="18"/>
          <w:szCs w:val="18"/>
          <w:lang w:val="de-AT"/>
        </w:rPr>
        <w:t xml:space="preserve"> </w:t>
      </w:r>
      <w:r w:rsidRPr="00683C71">
        <w:rPr>
          <w:rFonts w:asciiTheme="minorHAnsi" w:hAnsiTheme="minorHAnsi" w:cstheme="minorHAnsi"/>
          <w:i/>
          <w:sz w:val="18"/>
          <w:szCs w:val="18"/>
          <w:lang w:val="de-AT"/>
        </w:rPr>
        <w:t xml:space="preserve">Bitte stellen Sie die tatsächlich durchgeführten Aktivitäten </w:t>
      </w:r>
      <w:r w:rsidRPr="00F54B16">
        <w:rPr>
          <w:rFonts w:asciiTheme="minorHAnsi" w:hAnsiTheme="minorHAnsi" w:cstheme="minorHAnsi"/>
          <w:bCs/>
          <w:i/>
          <w:sz w:val="18"/>
          <w:szCs w:val="18"/>
          <w:lang w:val="de-AT"/>
        </w:rPr>
        <w:t>quantitativ</w:t>
      </w:r>
      <w:r w:rsidRPr="00683C71">
        <w:rPr>
          <w:rFonts w:asciiTheme="minorHAnsi" w:hAnsiTheme="minorHAnsi" w:cstheme="minorHAnsi"/>
          <w:i/>
          <w:sz w:val="18"/>
          <w:szCs w:val="18"/>
          <w:lang w:val="de-AT"/>
        </w:rPr>
        <w:t xml:space="preserve"> zu den geplanten Outputs und Ergebnissen dar.</w:t>
      </w:r>
      <w:r w:rsidR="00F54B16" w:rsidRPr="00F54B16">
        <w:rPr>
          <w:rFonts w:asciiTheme="minorHAnsi" w:hAnsiTheme="minorHAnsi" w:cstheme="minorHAnsi"/>
          <w:b/>
          <w:i/>
          <w:sz w:val="18"/>
          <w:szCs w:val="18"/>
          <w:lang w:val="de-AT"/>
        </w:rPr>
        <w:t xml:space="preserve"> </w:t>
      </w:r>
      <w:r w:rsidR="00F54B16" w:rsidRPr="00386814">
        <w:rPr>
          <w:rFonts w:asciiTheme="minorHAnsi" w:hAnsiTheme="minorHAnsi" w:cstheme="minorHAnsi"/>
          <w:b/>
          <w:i/>
          <w:sz w:val="18"/>
          <w:szCs w:val="18"/>
          <w:lang w:val="de-AT"/>
        </w:rPr>
        <w:t xml:space="preserve">Falls die erreichten Ziele niedriger sind als geplant, </w:t>
      </w:r>
      <w:r w:rsidR="00F54B16">
        <w:rPr>
          <w:rFonts w:asciiTheme="minorHAnsi" w:hAnsiTheme="minorHAnsi" w:cstheme="minorHAnsi"/>
          <w:b/>
          <w:i/>
          <w:sz w:val="18"/>
          <w:szCs w:val="18"/>
          <w:lang w:val="de-AT"/>
        </w:rPr>
        <w:t>ist eine</w:t>
      </w:r>
      <w:r w:rsidR="00F54B16" w:rsidRPr="00386814">
        <w:rPr>
          <w:rFonts w:asciiTheme="minorHAnsi" w:hAnsiTheme="minorHAnsi" w:cstheme="minorHAnsi"/>
          <w:b/>
          <w:i/>
          <w:sz w:val="18"/>
          <w:szCs w:val="18"/>
          <w:lang w:val="de-AT"/>
        </w:rPr>
        <w:t xml:space="preserve"> Begründung an</w:t>
      </w:r>
      <w:r w:rsidR="00F54B16">
        <w:rPr>
          <w:rFonts w:asciiTheme="minorHAnsi" w:hAnsiTheme="minorHAnsi" w:cstheme="minorHAnsi"/>
          <w:b/>
          <w:i/>
          <w:sz w:val="18"/>
          <w:szCs w:val="18"/>
          <w:lang w:val="de-AT"/>
        </w:rPr>
        <w:t>zuführen</w:t>
      </w:r>
      <w:r w:rsidR="003E72F4">
        <w:rPr>
          <w:rFonts w:asciiTheme="minorHAnsi" w:hAnsiTheme="minorHAnsi" w:cstheme="minorHAnsi"/>
          <w:b/>
          <w:i/>
          <w:sz w:val="18"/>
          <w:szCs w:val="18"/>
          <w:lang w:val="de-AT"/>
        </w:rPr>
        <w:t xml:space="preserve">. </w:t>
      </w:r>
    </w:p>
    <w:p w14:paraId="34D26093" w14:textId="1B2B662E" w:rsidR="007F215C" w:rsidRDefault="007F215C" w:rsidP="00452E76">
      <w:pPr>
        <w:spacing w:before="60"/>
        <w:rPr>
          <w:rFonts w:asciiTheme="minorHAnsi" w:hAnsiTheme="minorHAnsi" w:cstheme="minorHAnsi"/>
          <w:b/>
          <w:i/>
          <w:sz w:val="18"/>
          <w:szCs w:val="18"/>
          <w:lang w:val="de-AT"/>
        </w:rPr>
      </w:pPr>
    </w:p>
    <w:p w14:paraId="0B5B1A0C" w14:textId="77777777" w:rsidR="007F215C" w:rsidRDefault="007F215C" w:rsidP="00452E76">
      <w:pPr>
        <w:spacing w:before="60"/>
        <w:rPr>
          <w:rFonts w:asciiTheme="minorHAnsi" w:hAnsiTheme="minorHAnsi" w:cstheme="minorHAnsi"/>
          <w:b/>
          <w:i/>
          <w:sz w:val="18"/>
          <w:szCs w:val="18"/>
          <w:lang w:val="de-AT"/>
        </w:rPr>
      </w:pPr>
    </w:p>
    <w:p w14:paraId="04183858" w14:textId="77777777" w:rsidR="00452E76" w:rsidRPr="00386814" w:rsidRDefault="00452E76" w:rsidP="00452E76">
      <w:pPr>
        <w:rPr>
          <w:rFonts w:asciiTheme="minorHAnsi" w:hAnsiTheme="minorHAnsi" w:cstheme="minorHAnsi"/>
          <w:sz w:val="22"/>
          <w:szCs w:val="22"/>
          <w:lang w:val="de-AT"/>
        </w:rPr>
      </w:pPr>
    </w:p>
    <w:p w14:paraId="30364ABB" w14:textId="768FC887" w:rsidR="00D72EA8" w:rsidRPr="00386814" w:rsidRDefault="00D72EA8" w:rsidP="00D72EA8">
      <w:pPr>
        <w:numPr>
          <w:ilvl w:val="0"/>
          <w:numId w:val="22"/>
        </w:numPr>
        <w:spacing w:before="100" w:after="100"/>
        <w:rPr>
          <w:rFonts w:asciiTheme="minorHAnsi" w:hAnsiTheme="minorHAnsi" w:cstheme="minorHAnsi"/>
          <w:sz w:val="22"/>
          <w:szCs w:val="22"/>
        </w:rPr>
      </w:pPr>
      <w:r w:rsidRPr="00386814">
        <w:rPr>
          <w:rFonts w:asciiTheme="minorHAnsi" w:hAnsiTheme="minorHAnsi" w:cstheme="minorHAnsi"/>
          <w:b/>
          <w:bCs/>
          <w:sz w:val="22"/>
          <w:szCs w:val="22"/>
        </w:rPr>
        <w:t xml:space="preserve">Änderungen während der </w:t>
      </w:r>
      <w:r w:rsidR="00AF3043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386814">
        <w:rPr>
          <w:rFonts w:asciiTheme="minorHAnsi" w:hAnsiTheme="minorHAnsi" w:cstheme="minorHAnsi"/>
          <w:b/>
          <w:bCs/>
          <w:sz w:val="22"/>
          <w:szCs w:val="22"/>
        </w:rPr>
        <w:t>msetzung</w:t>
      </w:r>
      <w:r w:rsidR="00064CE6">
        <w:rPr>
          <w:rFonts w:asciiTheme="minorHAnsi" w:hAnsiTheme="minorHAnsi" w:cstheme="minorHAnsi"/>
          <w:b/>
          <w:bCs/>
          <w:sz w:val="22"/>
          <w:szCs w:val="22"/>
        </w:rPr>
        <w:t xml:space="preserve"> des Klei</w:t>
      </w:r>
      <w:r w:rsidR="00AF3043">
        <w:rPr>
          <w:rFonts w:asciiTheme="minorHAnsi" w:hAnsiTheme="minorHAnsi" w:cstheme="minorHAnsi"/>
          <w:b/>
          <w:bCs/>
          <w:sz w:val="22"/>
          <w:szCs w:val="22"/>
        </w:rPr>
        <w:t>nprojekts</w:t>
      </w:r>
      <w:r w:rsidRPr="00386814">
        <w:rPr>
          <w:rFonts w:asciiTheme="minorHAnsi" w:hAnsiTheme="minorHAnsi" w:cstheme="minorHAnsi"/>
          <w:b/>
          <w:bCs/>
          <w:sz w:val="22"/>
          <w:szCs w:val="22"/>
        </w:rPr>
        <w:t xml:space="preserve"> und die dazu durchgeführten Maßnahmen einschl</w:t>
      </w:r>
      <w:r w:rsidR="00515D3C">
        <w:rPr>
          <w:rFonts w:asciiTheme="minorHAnsi" w:hAnsiTheme="minorHAnsi" w:cstheme="minorHAnsi"/>
          <w:b/>
          <w:bCs/>
          <w:sz w:val="22"/>
          <w:szCs w:val="22"/>
        </w:rPr>
        <w:t>ießlich</w:t>
      </w:r>
      <w:r w:rsidRPr="00386814">
        <w:rPr>
          <w:rFonts w:asciiTheme="minorHAnsi" w:hAnsiTheme="minorHAnsi" w:cstheme="minorHAnsi"/>
          <w:b/>
          <w:bCs/>
          <w:sz w:val="22"/>
          <w:szCs w:val="22"/>
        </w:rPr>
        <w:t xml:space="preserve"> finanzieller</w:t>
      </w:r>
      <w:r w:rsidR="00113338">
        <w:rPr>
          <w:rFonts w:asciiTheme="minorHAnsi" w:hAnsiTheme="minorHAnsi" w:cstheme="minorHAnsi"/>
          <w:b/>
          <w:bCs/>
          <w:sz w:val="22"/>
          <w:szCs w:val="22"/>
        </w:rPr>
        <w:t xml:space="preserve"> Maßnahmen</w:t>
      </w:r>
    </w:p>
    <w:p w14:paraId="2DDDBBB4" w14:textId="2B32C866" w:rsidR="00452E76" w:rsidRPr="00386814" w:rsidRDefault="00D72EA8" w:rsidP="00273C8E">
      <w:pPr>
        <w:jc w:val="both"/>
        <w:rPr>
          <w:rFonts w:asciiTheme="minorHAnsi" w:hAnsiTheme="minorHAnsi" w:cstheme="minorHAnsi"/>
          <w:sz w:val="22"/>
          <w:szCs w:val="22"/>
          <w:lang w:val="de-AT"/>
        </w:rPr>
      </w:pPr>
      <w:r w:rsidRPr="00386814">
        <w:rPr>
          <w:rFonts w:asciiTheme="minorHAnsi" w:hAnsiTheme="minorHAnsi" w:cstheme="minorHAnsi"/>
          <w:i/>
          <w:sz w:val="18"/>
          <w:szCs w:val="18"/>
          <w:lang w:val="de-AT"/>
        </w:rPr>
        <w:t>Kam es während der Umsetzung des Projektes gegenüber dem genehmigten Antrag zu Änderungen? Wenn ja, beschreiben Sie welche</w:t>
      </w:r>
      <w:r w:rsidR="00113338">
        <w:rPr>
          <w:rFonts w:asciiTheme="minorHAnsi" w:hAnsiTheme="minorHAnsi" w:cstheme="minorHAnsi"/>
          <w:i/>
          <w:sz w:val="18"/>
          <w:szCs w:val="18"/>
          <w:lang w:val="de-AT"/>
        </w:rPr>
        <w:t xml:space="preserve"> </w:t>
      </w:r>
      <w:r w:rsidR="008D42A7">
        <w:rPr>
          <w:rFonts w:asciiTheme="minorHAnsi" w:hAnsiTheme="minorHAnsi" w:cstheme="minorHAnsi"/>
          <w:i/>
          <w:sz w:val="18"/>
          <w:szCs w:val="18"/>
          <w:lang w:val="de-AT"/>
        </w:rPr>
        <w:t xml:space="preserve">und </w:t>
      </w:r>
      <w:r w:rsidR="008D42A7" w:rsidRPr="00386814">
        <w:rPr>
          <w:rFonts w:asciiTheme="minorHAnsi" w:hAnsiTheme="minorHAnsi" w:cstheme="minorHAnsi"/>
          <w:i/>
          <w:sz w:val="18"/>
          <w:szCs w:val="18"/>
          <w:lang w:val="de-AT"/>
        </w:rPr>
        <w:t>wie</w:t>
      </w:r>
      <w:r w:rsidRPr="00386814">
        <w:rPr>
          <w:rFonts w:asciiTheme="minorHAnsi" w:hAnsiTheme="minorHAnsi" w:cstheme="minorHAnsi"/>
          <w:i/>
          <w:sz w:val="18"/>
          <w:szCs w:val="18"/>
          <w:lang w:val="de-AT"/>
        </w:rPr>
        <w:t xml:space="preserve"> diese gelöst und mit dem Partner </w:t>
      </w:r>
      <w:r w:rsidR="009D7AC0" w:rsidRPr="009D7AC0">
        <w:rPr>
          <w:rFonts w:asciiTheme="minorHAnsi" w:hAnsiTheme="minorHAnsi" w:cstheme="minorHAnsi"/>
          <w:i/>
          <w:sz w:val="18"/>
          <w:szCs w:val="18"/>
          <w:lang w:val="de-AT"/>
        </w:rPr>
        <w:t>sowie dem KPF-Verwalter</w:t>
      </w:r>
      <w:r w:rsidR="009D7AC0">
        <w:rPr>
          <w:rFonts w:asciiTheme="minorHAnsi" w:hAnsiTheme="minorHAnsi" w:cstheme="minorHAnsi"/>
          <w:i/>
          <w:sz w:val="18"/>
          <w:szCs w:val="18"/>
          <w:lang w:val="de-AT"/>
        </w:rPr>
        <w:t xml:space="preserve"> </w:t>
      </w:r>
      <w:r w:rsidRPr="00386814">
        <w:rPr>
          <w:rFonts w:asciiTheme="minorHAnsi" w:hAnsiTheme="minorHAnsi" w:cstheme="minorHAnsi"/>
          <w:i/>
          <w:sz w:val="18"/>
          <w:szCs w:val="18"/>
          <w:lang w:val="de-AT"/>
        </w:rPr>
        <w:t>abgestimmt</w:t>
      </w:r>
      <w:r w:rsidR="00113338">
        <w:rPr>
          <w:rFonts w:asciiTheme="minorHAnsi" w:hAnsiTheme="minorHAnsi" w:cstheme="minorHAnsi"/>
          <w:i/>
          <w:sz w:val="18"/>
          <w:szCs w:val="18"/>
          <w:lang w:val="de-AT"/>
        </w:rPr>
        <w:t xml:space="preserve"> wurden</w:t>
      </w:r>
      <w:r w:rsidRPr="00386814">
        <w:rPr>
          <w:rFonts w:asciiTheme="minorHAnsi" w:hAnsiTheme="minorHAnsi" w:cstheme="minorHAnsi"/>
          <w:i/>
          <w:sz w:val="18"/>
          <w:szCs w:val="18"/>
          <w:lang w:val="de-AT"/>
        </w:rPr>
        <w:t xml:space="preserve">. </w:t>
      </w:r>
    </w:p>
    <w:p w14:paraId="2E76C514" w14:textId="77777777" w:rsidR="00452E76" w:rsidRPr="00386814" w:rsidRDefault="00452E76" w:rsidP="00452E76">
      <w:pPr>
        <w:rPr>
          <w:rFonts w:asciiTheme="minorHAnsi" w:hAnsiTheme="minorHAnsi" w:cstheme="minorHAnsi"/>
          <w:sz w:val="22"/>
          <w:szCs w:val="22"/>
          <w:lang w:val="de-AT"/>
        </w:rPr>
      </w:pPr>
    </w:p>
    <w:p w14:paraId="1D735E32" w14:textId="77777777" w:rsidR="00452E76" w:rsidRPr="00386814" w:rsidRDefault="00452E76" w:rsidP="00452E76">
      <w:pPr>
        <w:rPr>
          <w:rFonts w:asciiTheme="minorHAnsi" w:hAnsiTheme="minorHAnsi" w:cstheme="minorHAnsi"/>
          <w:sz w:val="22"/>
          <w:szCs w:val="22"/>
          <w:lang w:val="de-AT"/>
        </w:rPr>
      </w:pPr>
    </w:p>
    <w:p w14:paraId="6DF1540A" w14:textId="77777777" w:rsidR="00452E76" w:rsidRPr="00386814" w:rsidRDefault="00D72EA8" w:rsidP="00452E76">
      <w:pPr>
        <w:numPr>
          <w:ilvl w:val="0"/>
          <w:numId w:val="22"/>
        </w:numPr>
        <w:spacing w:before="100" w:after="100"/>
        <w:rPr>
          <w:rFonts w:asciiTheme="minorHAnsi" w:hAnsiTheme="minorHAnsi" w:cstheme="minorHAnsi"/>
          <w:b/>
          <w:bCs/>
          <w:sz w:val="22"/>
          <w:szCs w:val="22"/>
          <w:lang w:val="de-AT"/>
        </w:rPr>
      </w:pPr>
      <w:r w:rsidRPr="00386814">
        <w:rPr>
          <w:rFonts w:asciiTheme="minorHAnsi" w:hAnsiTheme="minorHAnsi" w:cstheme="minorHAnsi"/>
          <w:b/>
          <w:bCs/>
          <w:sz w:val="22"/>
          <w:szCs w:val="22"/>
          <w:lang w:val="de-AT"/>
        </w:rPr>
        <w:t>Grenzüberschreitende Partnersch</w:t>
      </w:r>
      <w:r w:rsidR="00DC1947" w:rsidRPr="00386814">
        <w:rPr>
          <w:rFonts w:asciiTheme="minorHAnsi" w:hAnsiTheme="minorHAnsi" w:cstheme="minorHAnsi"/>
          <w:b/>
          <w:bCs/>
          <w:sz w:val="22"/>
          <w:szCs w:val="22"/>
          <w:lang w:val="de-AT"/>
        </w:rPr>
        <w:t>a</w:t>
      </w:r>
      <w:r w:rsidRPr="00386814">
        <w:rPr>
          <w:rFonts w:asciiTheme="minorHAnsi" w:hAnsiTheme="minorHAnsi" w:cstheme="minorHAnsi"/>
          <w:b/>
          <w:bCs/>
          <w:sz w:val="22"/>
          <w:szCs w:val="22"/>
          <w:lang w:val="de-AT"/>
        </w:rPr>
        <w:t>ft</w:t>
      </w:r>
    </w:p>
    <w:p w14:paraId="5E320675" w14:textId="2202DFDC" w:rsidR="00D72EA8" w:rsidRPr="00386814" w:rsidRDefault="00D72EA8" w:rsidP="00D72EA8">
      <w:pPr>
        <w:rPr>
          <w:rFonts w:asciiTheme="minorHAnsi" w:hAnsiTheme="minorHAnsi" w:cstheme="minorHAnsi"/>
          <w:i/>
          <w:sz w:val="18"/>
          <w:szCs w:val="18"/>
          <w:lang w:val="de-AT"/>
        </w:rPr>
      </w:pPr>
      <w:r w:rsidRPr="00386814">
        <w:rPr>
          <w:rFonts w:asciiTheme="minorHAnsi" w:hAnsiTheme="minorHAnsi" w:cstheme="minorHAnsi"/>
          <w:i/>
          <w:sz w:val="18"/>
          <w:szCs w:val="18"/>
        </w:rPr>
        <w:t xml:space="preserve">Beschreiben Sie, wie die </w:t>
      </w:r>
      <w:r w:rsidR="009D7AC0" w:rsidRPr="007D6858">
        <w:rPr>
          <w:rFonts w:asciiTheme="minorHAnsi" w:hAnsiTheme="minorHAnsi" w:cstheme="minorHAnsi"/>
          <w:i/>
          <w:sz w:val="18"/>
          <w:szCs w:val="18"/>
        </w:rPr>
        <w:t>grenzüberschreitende</w:t>
      </w:r>
      <w:r w:rsidR="009D7AC0">
        <w:rPr>
          <w:rFonts w:asciiTheme="minorHAnsi" w:hAnsiTheme="minorHAnsi" w:cstheme="minorHAnsi"/>
          <w:i/>
          <w:sz w:val="18"/>
          <w:szCs w:val="18"/>
        </w:rPr>
        <w:t xml:space="preserve"> Zusammenarbeit</w:t>
      </w:r>
      <w:r w:rsidRPr="00386814">
        <w:rPr>
          <w:rFonts w:asciiTheme="minorHAnsi" w:hAnsiTheme="minorHAnsi" w:cstheme="minorHAnsi"/>
          <w:i/>
          <w:sz w:val="18"/>
          <w:szCs w:val="18"/>
        </w:rPr>
        <w:t xml:space="preserve"> funktioniert hat.</w:t>
      </w:r>
    </w:p>
    <w:p w14:paraId="402E960A" w14:textId="77777777" w:rsidR="00452E76" w:rsidRPr="00386814" w:rsidRDefault="00452E76" w:rsidP="00452E76">
      <w:pPr>
        <w:rPr>
          <w:rFonts w:asciiTheme="minorHAnsi" w:hAnsiTheme="minorHAnsi" w:cstheme="minorHAnsi"/>
          <w:i/>
          <w:sz w:val="18"/>
          <w:szCs w:val="18"/>
          <w:lang w:val="de-AT"/>
        </w:rPr>
      </w:pPr>
    </w:p>
    <w:p w14:paraId="563EC7D0" w14:textId="77777777" w:rsidR="00452E76" w:rsidRPr="00386814" w:rsidRDefault="00452E76" w:rsidP="00452E76">
      <w:pPr>
        <w:rPr>
          <w:rFonts w:asciiTheme="minorHAnsi" w:hAnsiTheme="minorHAnsi" w:cstheme="minorHAnsi"/>
          <w:i/>
          <w:sz w:val="20"/>
          <w:lang w:val="de-AT"/>
        </w:rPr>
      </w:pPr>
    </w:p>
    <w:p w14:paraId="312B7E96" w14:textId="77777777" w:rsidR="00452E76" w:rsidRPr="00386814" w:rsidRDefault="00452E76" w:rsidP="00452E76">
      <w:pPr>
        <w:rPr>
          <w:rFonts w:asciiTheme="minorHAnsi" w:hAnsiTheme="minorHAnsi" w:cstheme="minorHAnsi"/>
          <w:sz w:val="20"/>
          <w:lang w:val="de-AT"/>
        </w:rPr>
      </w:pPr>
    </w:p>
    <w:p w14:paraId="6CA4135C" w14:textId="6D4D184A" w:rsidR="00D72EA8" w:rsidRPr="00386814" w:rsidRDefault="00D72EA8" w:rsidP="00D72EA8">
      <w:pPr>
        <w:numPr>
          <w:ilvl w:val="0"/>
          <w:numId w:val="22"/>
        </w:numPr>
        <w:spacing w:before="100" w:after="100"/>
        <w:rPr>
          <w:rFonts w:asciiTheme="minorHAnsi" w:hAnsiTheme="minorHAnsi" w:cstheme="minorHAnsi"/>
          <w:sz w:val="22"/>
          <w:szCs w:val="22"/>
        </w:rPr>
      </w:pPr>
      <w:r w:rsidRPr="00386814">
        <w:rPr>
          <w:rFonts w:asciiTheme="minorHAnsi" w:hAnsiTheme="minorHAnsi" w:cstheme="minorHAnsi"/>
          <w:b/>
          <w:bCs/>
          <w:sz w:val="22"/>
          <w:szCs w:val="22"/>
        </w:rPr>
        <w:t>Zukunft der Partnerschaft und Dauerhaftigkeit der Projektoutputs</w:t>
      </w:r>
      <w:r w:rsidR="00BF41AA" w:rsidRPr="00386814">
        <w:rPr>
          <w:rFonts w:asciiTheme="minorHAnsi" w:hAnsiTheme="minorHAnsi" w:cstheme="minorHAnsi"/>
          <w:b/>
          <w:bCs/>
          <w:sz w:val="22"/>
          <w:szCs w:val="22"/>
        </w:rPr>
        <w:t xml:space="preserve">, bzw. Ergebnisse des </w:t>
      </w:r>
      <w:r w:rsidR="00AF3043">
        <w:rPr>
          <w:rFonts w:asciiTheme="minorHAnsi" w:hAnsiTheme="minorHAnsi" w:cstheme="minorHAnsi"/>
          <w:b/>
          <w:bCs/>
          <w:sz w:val="22"/>
          <w:szCs w:val="22"/>
        </w:rPr>
        <w:t>Kleinp</w:t>
      </w:r>
      <w:r w:rsidR="00BF41AA" w:rsidRPr="00386814">
        <w:rPr>
          <w:rFonts w:asciiTheme="minorHAnsi" w:hAnsiTheme="minorHAnsi" w:cstheme="minorHAnsi"/>
          <w:b/>
          <w:bCs/>
          <w:sz w:val="22"/>
          <w:szCs w:val="22"/>
        </w:rPr>
        <w:t>rojektes</w:t>
      </w:r>
    </w:p>
    <w:p w14:paraId="6D87AC93" w14:textId="33B5C59A" w:rsidR="00D72EA8" w:rsidRPr="00386814" w:rsidRDefault="00D72EA8" w:rsidP="00D72EA8">
      <w:pPr>
        <w:rPr>
          <w:rFonts w:asciiTheme="minorHAnsi" w:hAnsiTheme="minorHAnsi" w:cstheme="minorHAnsi"/>
          <w:i/>
          <w:sz w:val="18"/>
          <w:szCs w:val="18"/>
        </w:rPr>
      </w:pPr>
      <w:r w:rsidRPr="00386814">
        <w:rPr>
          <w:rFonts w:asciiTheme="minorHAnsi" w:hAnsiTheme="minorHAnsi" w:cstheme="minorHAnsi"/>
          <w:i/>
          <w:sz w:val="18"/>
          <w:szCs w:val="18"/>
        </w:rPr>
        <w:t xml:space="preserve">Wie wird die Partnerschaft nach dem </w:t>
      </w:r>
      <w:r w:rsidR="00273C8E">
        <w:rPr>
          <w:rFonts w:asciiTheme="minorHAnsi" w:hAnsiTheme="minorHAnsi" w:cstheme="minorHAnsi"/>
          <w:i/>
          <w:sz w:val="18"/>
          <w:szCs w:val="18"/>
        </w:rPr>
        <w:t xml:space="preserve">Abschluss </w:t>
      </w:r>
      <w:r w:rsidR="00AF3043">
        <w:rPr>
          <w:rFonts w:asciiTheme="minorHAnsi" w:hAnsiTheme="minorHAnsi" w:cstheme="minorHAnsi"/>
          <w:i/>
          <w:sz w:val="18"/>
          <w:szCs w:val="18"/>
        </w:rPr>
        <w:t>des Kleinprojekts</w:t>
      </w:r>
      <w:r w:rsidR="00AF3043" w:rsidRPr="0038681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386814">
        <w:rPr>
          <w:rFonts w:asciiTheme="minorHAnsi" w:hAnsiTheme="minorHAnsi" w:cstheme="minorHAnsi"/>
          <w:i/>
          <w:sz w:val="18"/>
          <w:szCs w:val="18"/>
        </w:rPr>
        <w:t>fortgesetzt? Wie wird die Dauerhaftigkeit der Projektoutputs</w:t>
      </w:r>
      <w:r w:rsidR="00BF41AA" w:rsidRPr="00386814">
        <w:rPr>
          <w:rFonts w:asciiTheme="minorHAnsi" w:hAnsiTheme="minorHAnsi" w:cstheme="minorHAnsi"/>
          <w:i/>
          <w:sz w:val="18"/>
          <w:szCs w:val="18"/>
        </w:rPr>
        <w:t xml:space="preserve"> bzw. Ergebnisse</w:t>
      </w:r>
      <w:r w:rsidRPr="0038681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AF3043">
        <w:rPr>
          <w:rFonts w:asciiTheme="minorHAnsi" w:hAnsiTheme="minorHAnsi" w:cstheme="minorHAnsi"/>
          <w:i/>
          <w:sz w:val="18"/>
          <w:szCs w:val="18"/>
        </w:rPr>
        <w:t xml:space="preserve">des Kleinprojektes </w:t>
      </w:r>
      <w:r w:rsidRPr="007D6858">
        <w:rPr>
          <w:rFonts w:asciiTheme="minorHAnsi" w:hAnsiTheme="minorHAnsi" w:cstheme="minorHAnsi"/>
          <w:i/>
          <w:sz w:val="18"/>
          <w:szCs w:val="18"/>
        </w:rPr>
        <w:t>sichergestellt?</w:t>
      </w:r>
      <w:r w:rsidR="009D7AC0" w:rsidRPr="007D6858">
        <w:t xml:space="preserve"> </w:t>
      </w:r>
      <w:r w:rsidR="009D7AC0" w:rsidRPr="007D6858">
        <w:rPr>
          <w:rFonts w:asciiTheme="minorHAnsi" w:hAnsiTheme="minorHAnsi" w:cstheme="minorHAnsi"/>
          <w:i/>
          <w:sz w:val="18"/>
          <w:szCs w:val="18"/>
        </w:rPr>
        <w:t xml:space="preserve">Sollte die Partnerschaft nach </w:t>
      </w:r>
      <w:r w:rsidR="00AF3043">
        <w:rPr>
          <w:rFonts w:asciiTheme="minorHAnsi" w:hAnsiTheme="minorHAnsi" w:cstheme="minorHAnsi"/>
          <w:i/>
          <w:sz w:val="18"/>
          <w:szCs w:val="18"/>
        </w:rPr>
        <w:t>Kleinp</w:t>
      </w:r>
      <w:r w:rsidR="006E6369" w:rsidRPr="007D6858">
        <w:rPr>
          <w:rFonts w:asciiTheme="minorHAnsi" w:hAnsiTheme="minorHAnsi" w:cstheme="minorHAnsi"/>
          <w:i/>
          <w:sz w:val="18"/>
          <w:szCs w:val="18"/>
        </w:rPr>
        <w:t>rojekta</w:t>
      </w:r>
      <w:r w:rsidR="009D7AC0" w:rsidRPr="007D6858">
        <w:rPr>
          <w:rFonts w:asciiTheme="minorHAnsi" w:hAnsiTheme="minorHAnsi" w:cstheme="minorHAnsi"/>
          <w:i/>
          <w:sz w:val="18"/>
          <w:szCs w:val="18"/>
        </w:rPr>
        <w:t>bschluss nicht weiterbestehen, geben Sie bitte eine Begründung an.</w:t>
      </w:r>
    </w:p>
    <w:p w14:paraId="08F482DC" w14:textId="77777777" w:rsidR="00452E76" w:rsidRPr="00386814" w:rsidRDefault="00452E76" w:rsidP="00452E76">
      <w:pPr>
        <w:rPr>
          <w:rFonts w:asciiTheme="minorHAnsi" w:hAnsiTheme="minorHAnsi" w:cstheme="minorHAnsi"/>
          <w:sz w:val="20"/>
          <w:lang w:val="de-AT"/>
        </w:rPr>
      </w:pPr>
    </w:p>
    <w:p w14:paraId="274CE45A" w14:textId="51B39509" w:rsidR="00D72EA8" w:rsidRPr="00386814" w:rsidRDefault="00D01FAE" w:rsidP="00D72EA8">
      <w:pPr>
        <w:numPr>
          <w:ilvl w:val="0"/>
          <w:numId w:val="22"/>
        </w:numPr>
        <w:spacing w:before="100" w:after="10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Kommunikation und Sichtbarkeit des Projektes</w:t>
      </w:r>
    </w:p>
    <w:p w14:paraId="4BE10D89" w14:textId="7DC96ED1" w:rsidR="00D72EA8" w:rsidRPr="00386814" w:rsidRDefault="00D72EA8" w:rsidP="00D72EA8">
      <w:pPr>
        <w:rPr>
          <w:rFonts w:asciiTheme="minorHAnsi" w:hAnsiTheme="minorHAnsi" w:cstheme="minorHAnsi"/>
          <w:i/>
          <w:sz w:val="18"/>
          <w:szCs w:val="18"/>
        </w:rPr>
      </w:pPr>
      <w:r w:rsidRPr="00386814">
        <w:rPr>
          <w:rFonts w:asciiTheme="minorHAnsi" w:hAnsiTheme="minorHAnsi" w:cstheme="minorHAnsi"/>
          <w:i/>
          <w:sz w:val="18"/>
          <w:szCs w:val="18"/>
        </w:rPr>
        <w:lastRenderedPageBreak/>
        <w:t xml:space="preserve">Welche Maßnahmen wurden durchgeführt (z. B. Pressekonferenzen, Presseberichte, …)? Welche Drucksorten wurden herausgegeben (z. B. Folder, Broschüren, etc…)? </w:t>
      </w:r>
      <w:r w:rsidR="006E6369" w:rsidRPr="007D6858">
        <w:rPr>
          <w:i/>
          <w:sz w:val="18"/>
        </w:rPr>
        <w:t>Auf welche Weise wurden die Zielgruppen erreicht?</w:t>
      </w:r>
      <w:r w:rsidR="006E6369" w:rsidRPr="007D685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7D6858">
        <w:rPr>
          <w:rFonts w:asciiTheme="minorHAnsi" w:hAnsiTheme="minorHAnsi" w:cstheme="minorHAnsi"/>
          <w:b/>
          <w:i/>
          <w:sz w:val="18"/>
          <w:szCs w:val="18"/>
        </w:rPr>
        <w:t xml:space="preserve">Legen Sie jeweils ein Exemplar der jeweiligen Drucksorte bei. </w:t>
      </w:r>
      <w:r w:rsidR="00113338" w:rsidRPr="007D6858">
        <w:rPr>
          <w:rFonts w:asciiTheme="minorHAnsi" w:hAnsiTheme="minorHAnsi" w:cstheme="minorHAnsi"/>
          <w:b/>
          <w:i/>
          <w:sz w:val="18"/>
          <w:szCs w:val="18"/>
        </w:rPr>
        <w:t xml:space="preserve">Führen Sie bitte </w:t>
      </w:r>
      <w:r w:rsidRPr="007D6858">
        <w:rPr>
          <w:rFonts w:asciiTheme="minorHAnsi" w:hAnsiTheme="minorHAnsi" w:cstheme="minorHAnsi"/>
          <w:b/>
          <w:i/>
          <w:sz w:val="18"/>
          <w:szCs w:val="18"/>
        </w:rPr>
        <w:t>Hinweis</w:t>
      </w:r>
      <w:r w:rsidR="006E6369" w:rsidRPr="007D6858">
        <w:rPr>
          <w:rFonts w:asciiTheme="minorHAnsi" w:hAnsiTheme="minorHAnsi" w:cstheme="minorHAnsi"/>
          <w:b/>
          <w:i/>
          <w:sz w:val="18"/>
          <w:szCs w:val="18"/>
        </w:rPr>
        <w:t>e</w:t>
      </w:r>
      <w:r w:rsidRPr="007D6858">
        <w:rPr>
          <w:rFonts w:asciiTheme="minorHAnsi" w:hAnsiTheme="minorHAnsi" w:cstheme="minorHAnsi"/>
          <w:b/>
          <w:i/>
          <w:sz w:val="18"/>
          <w:szCs w:val="18"/>
        </w:rPr>
        <w:t xml:space="preserve"> zu Informationen</w:t>
      </w:r>
      <w:r w:rsidRPr="00386814">
        <w:rPr>
          <w:rFonts w:asciiTheme="minorHAnsi" w:hAnsiTheme="minorHAnsi" w:cstheme="minorHAnsi"/>
          <w:b/>
          <w:i/>
          <w:sz w:val="18"/>
          <w:szCs w:val="18"/>
        </w:rPr>
        <w:t xml:space="preserve"> über das Projekt auf den Webseiten</w:t>
      </w:r>
      <w:r w:rsidR="00113338">
        <w:rPr>
          <w:rFonts w:asciiTheme="minorHAnsi" w:hAnsiTheme="minorHAnsi" w:cstheme="minorHAnsi"/>
          <w:b/>
          <w:i/>
          <w:sz w:val="18"/>
          <w:szCs w:val="18"/>
        </w:rPr>
        <w:t xml:space="preserve"> des Antragstellers an</w:t>
      </w:r>
      <w:r w:rsidRPr="00386814">
        <w:rPr>
          <w:rFonts w:asciiTheme="minorHAnsi" w:hAnsiTheme="minorHAnsi" w:cstheme="minorHAnsi"/>
          <w:b/>
          <w:i/>
          <w:sz w:val="18"/>
          <w:szCs w:val="18"/>
        </w:rPr>
        <w:t xml:space="preserve"> (Link).</w:t>
      </w:r>
    </w:p>
    <w:p w14:paraId="3C2E03DA" w14:textId="6D39D126" w:rsidR="00452E76" w:rsidRDefault="0091048B" w:rsidP="00452E76">
      <w:pPr>
        <w:numPr>
          <w:ilvl w:val="0"/>
          <w:numId w:val="22"/>
        </w:numPr>
        <w:spacing w:before="100" w:after="100"/>
        <w:rPr>
          <w:rFonts w:asciiTheme="minorHAnsi" w:hAnsiTheme="minorHAnsi" w:cstheme="minorHAnsi"/>
          <w:b/>
          <w:sz w:val="22"/>
          <w:szCs w:val="22"/>
          <w:lang w:val="de-AT"/>
        </w:rPr>
      </w:pPr>
      <w:r>
        <w:rPr>
          <w:rFonts w:asciiTheme="minorHAnsi" w:hAnsiTheme="minorHAnsi" w:cstheme="minorHAnsi"/>
          <w:b/>
          <w:sz w:val="22"/>
          <w:szCs w:val="22"/>
          <w:lang w:val="de-AT"/>
        </w:rPr>
        <w:t xml:space="preserve">Anhänge zum </w:t>
      </w:r>
      <w:r w:rsidRPr="001B7AE1">
        <w:rPr>
          <w:rFonts w:asciiTheme="minorHAnsi" w:hAnsiTheme="minorHAnsi" w:cstheme="minorHAnsi"/>
          <w:b/>
          <w:sz w:val="22"/>
          <w:szCs w:val="22"/>
          <w:lang w:val="de-AT"/>
        </w:rPr>
        <w:t>Abschlussbericht des Kleinprojekts</w:t>
      </w:r>
    </w:p>
    <w:p w14:paraId="6AFFD47C" w14:textId="12A99717" w:rsidR="003E72F4" w:rsidRPr="003E72F4" w:rsidRDefault="003E72F4" w:rsidP="003E72F4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3E72F4">
        <w:rPr>
          <w:rFonts w:asciiTheme="minorHAnsi" w:hAnsiTheme="minorHAnsi" w:cstheme="minorHAnsi"/>
          <w:i/>
          <w:sz w:val="18"/>
          <w:szCs w:val="18"/>
        </w:rPr>
        <w:t xml:space="preserve">Anmerkung: Benennen Sie bitte die </w:t>
      </w:r>
      <w:r>
        <w:rPr>
          <w:rFonts w:asciiTheme="minorHAnsi" w:hAnsiTheme="minorHAnsi" w:cstheme="minorHAnsi"/>
          <w:i/>
          <w:sz w:val="18"/>
          <w:szCs w:val="18"/>
        </w:rPr>
        <w:t>Anhänge</w:t>
      </w:r>
      <w:r w:rsidRPr="003E72F4">
        <w:rPr>
          <w:rFonts w:asciiTheme="minorHAnsi" w:hAnsiTheme="minorHAnsi" w:cstheme="minorHAnsi"/>
          <w:i/>
          <w:sz w:val="18"/>
          <w:szCs w:val="18"/>
        </w:rPr>
        <w:t xml:space="preserve"> zur Erfüllung der Meilensteine so, dass diese eindeutig dem betreffenden Meilenstein zugewiesen werden können.  z.B. M1_Teilnehmerliste.pdf, M2_Fotodokumentation.zip</w:t>
      </w:r>
    </w:p>
    <w:p w14:paraId="4C568867" w14:textId="77777777" w:rsidR="00452E76" w:rsidRPr="00386814" w:rsidRDefault="00452E76" w:rsidP="00452E76">
      <w:pPr>
        <w:rPr>
          <w:rFonts w:asciiTheme="minorHAnsi" w:hAnsiTheme="minorHAnsi" w:cstheme="minorHAnsi"/>
          <w:sz w:val="18"/>
          <w:szCs w:val="18"/>
          <w:lang w:val="de-AT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9"/>
        <w:gridCol w:w="1114"/>
        <w:gridCol w:w="1969"/>
      </w:tblGrid>
      <w:tr w:rsidR="00452E76" w:rsidRPr="00386814" w14:paraId="629C4B97" w14:textId="77777777" w:rsidTr="009F6AAB">
        <w:trPr>
          <w:trHeight w:hRule="exact" w:val="618"/>
          <w:jc w:val="center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B8D3" w14:textId="6DA78909" w:rsidR="00452E76" w:rsidRPr="00386814" w:rsidRDefault="0091048B" w:rsidP="009F6AAB">
            <w:pPr>
              <w:spacing w:before="100" w:after="100"/>
              <w:ind w:left="322"/>
              <w:rPr>
                <w:rFonts w:asciiTheme="minorHAnsi" w:hAnsiTheme="minorHAnsi" w:cstheme="minorHAnsi"/>
                <w:b/>
                <w:sz w:val="20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val="de-AT"/>
              </w:rPr>
              <w:t>Anhang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5595" w14:textId="77777777" w:rsidR="00452E76" w:rsidRPr="00386814" w:rsidRDefault="00D72EA8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  <w:t>physisch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3AA7" w14:textId="77777777" w:rsidR="00452E76" w:rsidRPr="00386814" w:rsidRDefault="00D72EA8" w:rsidP="009F6AAB">
            <w:pPr>
              <w:ind w:left="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  <w:t>elektronisch</w:t>
            </w:r>
          </w:p>
          <w:p w14:paraId="60D4E684" w14:textId="77777777" w:rsidR="00452E76" w:rsidRPr="00386814" w:rsidRDefault="00452E76" w:rsidP="00D72EA8">
            <w:pPr>
              <w:ind w:left="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  <w:t xml:space="preserve"> (</w:t>
            </w:r>
            <w:r w:rsidR="00D72EA8" w:rsidRPr="00386814"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  <w:t>Format</w:t>
            </w:r>
            <w:r w:rsidRPr="00386814">
              <w:rPr>
                <w:rFonts w:asciiTheme="minorHAnsi" w:hAnsiTheme="minorHAnsi" w:cstheme="minorHAnsi"/>
                <w:b/>
                <w:sz w:val="22"/>
                <w:szCs w:val="22"/>
                <w:lang w:val="de-AT"/>
              </w:rPr>
              <w:t>)</w:t>
            </w:r>
          </w:p>
        </w:tc>
      </w:tr>
      <w:tr w:rsidR="00452E76" w:rsidRPr="00386814" w14:paraId="7B0A1E53" w14:textId="77777777" w:rsidTr="008D42A7">
        <w:trPr>
          <w:trHeight w:hRule="exact" w:val="615"/>
          <w:jc w:val="center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C071" w14:textId="749AF186" w:rsidR="00452E76" w:rsidRPr="00386814" w:rsidRDefault="00C71047" w:rsidP="00D72EA8">
            <w:pPr>
              <w:numPr>
                <w:ilvl w:val="0"/>
                <w:numId w:val="23"/>
              </w:numPr>
              <w:spacing w:before="100" w:after="100"/>
              <w:ind w:left="322"/>
              <w:rPr>
                <w:rFonts w:asciiTheme="minorHAnsi" w:hAnsiTheme="minorHAnsi" w:cstheme="minorHAnsi"/>
                <w:sz w:val="20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de-AT"/>
              </w:rPr>
              <w:t>Projektzusammenfassung</w:t>
            </w:r>
            <w:r w:rsidR="00452E76" w:rsidRPr="00386814">
              <w:rPr>
                <w:rFonts w:asciiTheme="minorHAnsi" w:hAnsiTheme="minorHAnsi" w:cstheme="minorHAnsi"/>
                <w:bCs/>
                <w:sz w:val="20"/>
                <w:lang w:val="de-AT"/>
              </w:rPr>
              <w:t xml:space="preserve"> </w:t>
            </w:r>
            <w:r w:rsidR="00D72EA8" w:rsidRPr="00386814">
              <w:rPr>
                <w:rFonts w:asciiTheme="minorHAnsi" w:hAnsiTheme="minorHAnsi" w:cstheme="minorHAnsi"/>
                <w:bCs/>
                <w:sz w:val="20"/>
                <w:lang w:val="de-AT"/>
              </w:rPr>
              <w:t>auf dem vorgeschriebenen Formular</w:t>
            </w:r>
            <w:r>
              <w:rPr>
                <w:rFonts w:asciiTheme="minorHAnsi" w:hAnsiTheme="minorHAnsi" w:cstheme="minorHAnsi"/>
                <w:bCs/>
                <w:sz w:val="20"/>
                <w:lang w:val="de-AT"/>
              </w:rPr>
              <w:t xml:space="preserve"> C1a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67B3" w14:textId="77777777" w:rsidR="00452E76" w:rsidRPr="00386814" w:rsidRDefault="00452E76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FDCA" w14:textId="77777777" w:rsidR="00452E76" w:rsidRPr="00386814" w:rsidRDefault="00452E76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x (.doc)</w:t>
            </w:r>
          </w:p>
        </w:tc>
      </w:tr>
      <w:tr w:rsidR="00452E76" w:rsidRPr="00386814" w14:paraId="25FACB35" w14:textId="77777777" w:rsidTr="009F6AAB">
        <w:trPr>
          <w:trHeight w:hRule="exact" w:val="618"/>
          <w:jc w:val="center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49C4" w14:textId="66B5FD03" w:rsidR="00452E76" w:rsidRPr="00386814" w:rsidRDefault="00BF41AA" w:rsidP="00EC2575">
            <w:pPr>
              <w:numPr>
                <w:ilvl w:val="0"/>
                <w:numId w:val="23"/>
              </w:numPr>
              <w:spacing w:before="100" w:after="100"/>
              <w:ind w:left="322"/>
              <w:rPr>
                <w:rFonts w:asciiTheme="minorHAnsi" w:hAnsiTheme="minorHAnsi" w:cstheme="minorHAnsi"/>
                <w:bCs/>
                <w:sz w:val="20"/>
                <w:lang w:val="de-AT"/>
              </w:rPr>
            </w:pPr>
            <w:r w:rsidRPr="00386814">
              <w:rPr>
                <w:rFonts w:asciiTheme="minorHAnsi" w:hAnsiTheme="minorHAnsi" w:cstheme="minorHAnsi"/>
                <w:bCs/>
                <w:sz w:val="20"/>
                <w:lang w:val="de-AT"/>
              </w:rPr>
              <w:t xml:space="preserve">Erfüllung der </w:t>
            </w:r>
            <w:r w:rsidR="00837EDA" w:rsidRPr="00386814">
              <w:rPr>
                <w:rFonts w:asciiTheme="minorHAnsi" w:hAnsiTheme="minorHAnsi" w:cstheme="minorHAnsi"/>
                <w:bCs/>
                <w:sz w:val="20"/>
                <w:lang w:val="de-AT"/>
              </w:rPr>
              <w:t>Projektoutputs</w:t>
            </w:r>
            <w:r w:rsidR="00452E76" w:rsidRPr="00386814">
              <w:rPr>
                <w:rFonts w:asciiTheme="minorHAnsi" w:hAnsiTheme="minorHAnsi" w:cstheme="minorHAnsi"/>
                <w:bCs/>
                <w:sz w:val="20"/>
                <w:lang w:val="de-AT"/>
              </w:rPr>
              <w:t xml:space="preserve"> </w:t>
            </w:r>
            <w:r w:rsidR="00837EDA" w:rsidRPr="00386814">
              <w:rPr>
                <w:rFonts w:asciiTheme="minorHAnsi" w:hAnsiTheme="minorHAnsi" w:cstheme="minorHAnsi"/>
                <w:bCs/>
                <w:sz w:val="20"/>
                <w:lang w:val="de-AT"/>
              </w:rPr>
              <w:t>auf dem vorgeschriebenen Formular</w:t>
            </w:r>
            <w:r w:rsidR="00490324">
              <w:rPr>
                <w:rFonts w:asciiTheme="minorHAnsi" w:hAnsiTheme="minorHAnsi" w:cstheme="minorHAnsi"/>
                <w:bCs/>
                <w:sz w:val="20"/>
                <w:lang w:val="de-AT"/>
              </w:rPr>
              <w:t xml:space="preserve"> C1b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889" w14:textId="77777777" w:rsidR="00452E76" w:rsidRPr="00386814" w:rsidRDefault="00452E76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B90" w14:textId="77777777" w:rsidR="00452E76" w:rsidRPr="00386814" w:rsidRDefault="00BF41AA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x (</w:t>
            </w:r>
            <w:r w:rsidR="00452E76" w:rsidRPr="00386814">
              <w:rPr>
                <w:rFonts w:asciiTheme="minorHAnsi" w:hAnsiTheme="minorHAnsi" w:cstheme="minorHAnsi"/>
                <w:bCs/>
                <w:sz w:val="20"/>
                <w:lang w:val="de-AT"/>
              </w:rPr>
              <w:t>.pdf)</w:t>
            </w:r>
          </w:p>
        </w:tc>
      </w:tr>
      <w:tr w:rsidR="00452E76" w:rsidRPr="00386814" w14:paraId="3EAA9D18" w14:textId="77777777" w:rsidTr="009F6AAB">
        <w:trPr>
          <w:trHeight w:hRule="exact" w:val="603"/>
          <w:jc w:val="center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6634" w14:textId="0517FB16" w:rsidR="00452E76" w:rsidRPr="00386814" w:rsidRDefault="00837EDA" w:rsidP="00827E02">
            <w:pPr>
              <w:numPr>
                <w:ilvl w:val="0"/>
                <w:numId w:val="23"/>
              </w:numPr>
              <w:spacing w:before="100" w:after="100"/>
              <w:ind w:left="322"/>
              <w:rPr>
                <w:rFonts w:asciiTheme="minorHAnsi" w:hAnsiTheme="minorHAnsi" w:cstheme="minorHAnsi"/>
                <w:bCs/>
                <w:sz w:val="20"/>
                <w:lang w:val="de-AT"/>
              </w:rPr>
            </w:pPr>
            <w:r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>Einla</w:t>
            </w:r>
            <w:r w:rsidR="00BF41AA"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>dungen, Veranstaltungsprogramme</w:t>
            </w:r>
            <w:r w:rsidR="00452E76"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 xml:space="preserve"> (</w:t>
            </w:r>
            <w:r w:rsidR="00BF41AA"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>Überprüfung der Veranstaltung</w:t>
            </w:r>
            <w:r w:rsidR="00614666">
              <w:rPr>
                <w:rFonts w:asciiTheme="minorHAnsi" w:eastAsia="TimesNewRoman" w:hAnsiTheme="minorHAnsi" w:cstheme="minorHAnsi"/>
                <w:sz w:val="20"/>
                <w:lang w:val="de-AT"/>
              </w:rPr>
              <w:t>s</w:t>
            </w:r>
            <w:r w:rsidR="00113338">
              <w:rPr>
                <w:rFonts w:asciiTheme="minorHAnsi" w:eastAsia="TimesNewRoman" w:hAnsiTheme="minorHAnsi" w:cstheme="minorHAnsi"/>
                <w:sz w:val="20"/>
                <w:lang w:val="de-AT"/>
              </w:rPr>
              <w:t>durchführung</w:t>
            </w:r>
            <w:r w:rsidR="00BF41AA"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>,</w:t>
            </w:r>
            <w:r w:rsidR="00452E76"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 xml:space="preserve"> </w:t>
            </w:r>
            <w:r w:rsidR="00827E02">
              <w:rPr>
                <w:rFonts w:asciiTheme="minorHAnsi" w:eastAsia="TimesNewRoman" w:hAnsiTheme="minorHAnsi" w:cstheme="minorHAnsi"/>
                <w:sz w:val="20"/>
                <w:lang w:val="de-AT"/>
              </w:rPr>
              <w:t>Kommunikation und Sichtbarkeit</w:t>
            </w:r>
            <w:r w:rsidR="00452E76"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A56" w14:textId="77777777" w:rsidR="00452E76" w:rsidRPr="00386814" w:rsidRDefault="00452E76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9018" w14:textId="77777777" w:rsidR="00452E76" w:rsidRPr="00386814" w:rsidRDefault="00452E76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x (.pdf)</w:t>
            </w:r>
          </w:p>
        </w:tc>
      </w:tr>
      <w:tr w:rsidR="00452E76" w:rsidRPr="00386814" w14:paraId="0D4009F3" w14:textId="77777777" w:rsidTr="008D42A7">
        <w:trPr>
          <w:trHeight w:hRule="exact" w:val="659"/>
          <w:jc w:val="center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7A49" w14:textId="4CBE72E8" w:rsidR="00452E76" w:rsidRPr="00386814" w:rsidRDefault="00837EDA" w:rsidP="00BF41AA">
            <w:pPr>
              <w:numPr>
                <w:ilvl w:val="0"/>
                <w:numId w:val="23"/>
              </w:numPr>
              <w:spacing w:before="100" w:after="100"/>
              <w:ind w:left="322"/>
              <w:rPr>
                <w:rFonts w:asciiTheme="minorHAnsi" w:hAnsiTheme="minorHAnsi" w:cstheme="minorHAnsi"/>
                <w:bCs/>
                <w:sz w:val="20"/>
                <w:lang w:val="de-AT"/>
              </w:rPr>
            </w:pPr>
            <w:r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>Teilnehmer</w:t>
            </w:r>
            <w:r w:rsidR="00515D3C">
              <w:rPr>
                <w:rFonts w:asciiTheme="minorHAnsi" w:eastAsia="TimesNewRoman" w:hAnsiTheme="minorHAnsi" w:cstheme="minorHAnsi"/>
                <w:sz w:val="20"/>
                <w:lang w:val="de-AT"/>
              </w:rPr>
              <w:t>Innen</w:t>
            </w:r>
            <w:r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>listen</w:t>
            </w:r>
            <w:r w:rsidR="00452E76"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 xml:space="preserve"> (</w:t>
            </w:r>
            <w:r w:rsidR="00BF41AA"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>Überprüfung der Anzahl der TeilnehmerInnen</w:t>
            </w:r>
            <w:r w:rsidR="00452E76"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0D2" w14:textId="77777777" w:rsidR="00452E76" w:rsidRPr="00386814" w:rsidRDefault="00452E76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1B03" w14:textId="77777777" w:rsidR="00452E76" w:rsidRPr="00386814" w:rsidRDefault="00452E76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x (.pdf)</w:t>
            </w:r>
          </w:p>
        </w:tc>
      </w:tr>
      <w:tr w:rsidR="00452E76" w:rsidRPr="00386814" w14:paraId="4AE0D550" w14:textId="77777777" w:rsidTr="00BF41AA">
        <w:trPr>
          <w:trHeight w:hRule="exact" w:val="825"/>
          <w:jc w:val="center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6A2B" w14:textId="13EE8E38" w:rsidR="00452E76" w:rsidRPr="00386814" w:rsidRDefault="00113338" w:rsidP="00BF41AA">
            <w:pPr>
              <w:numPr>
                <w:ilvl w:val="0"/>
                <w:numId w:val="23"/>
              </w:numPr>
              <w:spacing w:before="100" w:after="100"/>
              <w:ind w:left="322"/>
              <w:rPr>
                <w:rFonts w:asciiTheme="minorHAnsi" w:hAnsiTheme="minorHAnsi" w:cstheme="minorHAnsi"/>
                <w:bCs/>
                <w:sz w:val="20"/>
                <w:lang w:val="de-AT"/>
              </w:rPr>
            </w:pPr>
            <w:r>
              <w:rPr>
                <w:rFonts w:asciiTheme="minorHAnsi" w:eastAsia="TimesNewRoman" w:hAnsiTheme="minorHAnsi" w:cstheme="minorHAnsi"/>
                <w:sz w:val="20"/>
                <w:lang w:val="de-AT"/>
              </w:rPr>
              <w:t>F</w:t>
            </w:r>
            <w:r w:rsidR="00837EDA"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>otodokumentation</w:t>
            </w:r>
            <w:r w:rsidR="00452E76" w:rsidRPr="00386814">
              <w:rPr>
                <w:rFonts w:asciiTheme="minorHAnsi" w:hAnsiTheme="minorHAnsi" w:cstheme="minorHAnsi"/>
                <w:bCs/>
                <w:sz w:val="20"/>
                <w:lang w:val="de-AT"/>
              </w:rPr>
              <w:t xml:space="preserve"> </w:t>
            </w:r>
            <w:r w:rsidR="00837EDA" w:rsidRPr="00386814">
              <w:rPr>
                <w:rFonts w:asciiTheme="minorHAnsi" w:hAnsiTheme="minorHAnsi" w:cstheme="minorHAnsi"/>
                <w:b/>
                <w:bCs/>
                <w:sz w:val="20"/>
                <w:lang w:val="de-AT"/>
              </w:rPr>
              <w:t>in guter Auflösung</w:t>
            </w:r>
            <w:r w:rsidR="00452E76" w:rsidRPr="00386814">
              <w:rPr>
                <w:rFonts w:asciiTheme="minorHAnsi" w:hAnsiTheme="minorHAnsi" w:cstheme="minorHAnsi"/>
                <w:b/>
                <w:bCs/>
                <w:sz w:val="20"/>
                <w:lang w:val="de-AT"/>
              </w:rPr>
              <w:t xml:space="preserve"> </w:t>
            </w:r>
            <w:r w:rsidR="00452E76" w:rsidRPr="00386814">
              <w:rPr>
                <w:rFonts w:asciiTheme="minorHAnsi" w:hAnsiTheme="minorHAnsi" w:cstheme="minorHAnsi"/>
                <w:sz w:val="20"/>
                <w:lang w:val="de-AT"/>
              </w:rPr>
              <w:t>(</w:t>
            </w:r>
            <w:r w:rsidR="00BF41AA" w:rsidRPr="00386814">
              <w:rPr>
                <w:rFonts w:asciiTheme="minorHAnsi" w:hAnsiTheme="minorHAnsi" w:cstheme="minorHAnsi"/>
                <w:sz w:val="20"/>
                <w:lang w:val="de-AT"/>
              </w:rPr>
              <w:t>Überprüfung der Veranstaltung</w:t>
            </w:r>
            <w:r>
              <w:rPr>
                <w:rFonts w:asciiTheme="minorHAnsi" w:hAnsiTheme="minorHAnsi" w:cstheme="minorHAnsi"/>
                <w:sz w:val="20"/>
                <w:lang w:val="de-AT"/>
              </w:rPr>
              <w:t>sdurchführung</w:t>
            </w:r>
            <w:r w:rsidR="00452E76" w:rsidRPr="00386814">
              <w:rPr>
                <w:rFonts w:asciiTheme="minorHAnsi" w:hAnsiTheme="minorHAnsi" w:cstheme="minorHAnsi"/>
                <w:sz w:val="20"/>
                <w:lang w:val="de-AT"/>
              </w:rPr>
              <w:t xml:space="preserve">, </w:t>
            </w:r>
            <w:r w:rsidR="00837EDA" w:rsidRPr="00386814">
              <w:rPr>
                <w:rFonts w:asciiTheme="minorHAnsi" w:hAnsiTheme="minorHAnsi" w:cstheme="minorHAnsi"/>
                <w:sz w:val="20"/>
                <w:lang w:val="de-AT"/>
              </w:rPr>
              <w:t>Sicherstellung der Publizität</w:t>
            </w:r>
            <w:r w:rsidR="00452E76" w:rsidRPr="00386814">
              <w:rPr>
                <w:rFonts w:asciiTheme="minorHAnsi" w:hAnsiTheme="minorHAnsi" w:cstheme="minorHAnsi"/>
                <w:sz w:val="20"/>
                <w:lang w:val="de-AT"/>
              </w:rPr>
              <w:t xml:space="preserve">, </w:t>
            </w:r>
            <w:r w:rsidR="00BF41AA" w:rsidRPr="00386814">
              <w:rPr>
                <w:rFonts w:asciiTheme="minorHAnsi" w:hAnsiTheme="minorHAnsi" w:cstheme="minorHAnsi"/>
                <w:sz w:val="20"/>
                <w:lang w:val="de-AT"/>
              </w:rPr>
              <w:t>gibt die Anzahl der TeilnehmerInnen an</w:t>
            </w:r>
            <w:r w:rsidR="00452E76" w:rsidRPr="00386814">
              <w:rPr>
                <w:rFonts w:asciiTheme="minorHAnsi" w:hAnsiTheme="minorHAnsi" w:cstheme="minorHAnsi"/>
                <w:sz w:val="20"/>
                <w:lang w:val="de-AT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EAFC" w14:textId="77777777" w:rsidR="00452E76" w:rsidRPr="00386814" w:rsidRDefault="00452E76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86A9" w14:textId="3D20D85E" w:rsidR="00452E76" w:rsidRPr="00386814" w:rsidRDefault="00452E76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 xml:space="preserve">x (.jpg </w:t>
            </w:r>
            <w:r w:rsidR="00A5773F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u</w:t>
            </w:r>
            <w:r w:rsidR="00FB2A21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. Ä</w:t>
            </w:r>
            <w:r w:rsidR="00A5773F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.</w:t>
            </w:r>
            <w:r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)</w:t>
            </w:r>
          </w:p>
        </w:tc>
      </w:tr>
      <w:tr w:rsidR="00452E76" w:rsidRPr="00386814" w14:paraId="53F9F888" w14:textId="77777777" w:rsidTr="009F6AAB">
        <w:trPr>
          <w:trHeight w:hRule="exact" w:val="423"/>
          <w:jc w:val="center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48B0" w14:textId="7763973A" w:rsidR="00452E76" w:rsidRPr="00386814" w:rsidRDefault="00837EDA" w:rsidP="00827E02">
            <w:pPr>
              <w:numPr>
                <w:ilvl w:val="0"/>
                <w:numId w:val="23"/>
              </w:numPr>
              <w:spacing w:before="100" w:after="100"/>
              <w:ind w:left="322"/>
              <w:rPr>
                <w:rFonts w:asciiTheme="minorHAnsi" w:hAnsiTheme="minorHAnsi" w:cstheme="minorHAnsi"/>
                <w:bCs/>
                <w:sz w:val="22"/>
                <w:lang w:val="de-AT"/>
              </w:rPr>
            </w:pPr>
            <w:r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>Werbematerialien</w:t>
            </w:r>
            <w:r w:rsidR="00452E76" w:rsidRPr="00386814">
              <w:rPr>
                <w:rFonts w:asciiTheme="minorHAnsi" w:eastAsia="TimesNewRoman" w:hAnsiTheme="minorHAnsi" w:cstheme="minorHAnsi"/>
                <w:sz w:val="22"/>
                <w:lang w:val="de-AT"/>
              </w:rPr>
              <w:t xml:space="preserve">, </w:t>
            </w:r>
            <w:r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>Drucksorten</w:t>
            </w:r>
            <w:r w:rsidR="00452E76"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 xml:space="preserve"> (</w:t>
            </w:r>
            <w:r w:rsidR="00827E02">
              <w:rPr>
                <w:rFonts w:asciiTheme="minorHAnsi" w:eastAsia="TimesNewRoman" w:hAnsiTheme="minorHAnsi" w:cstheme="minorHAnsi"/>
                <w:sz w:val="20"/>
                <w:lang w:val="de-AT"/>
              </w:rPr>
              <w:t>Kommunikation und Sichtbarkeit</w:t>
            </w:r>
            <w:r w:rsidR="00452E76" w:rsidRPr="00386814">
              <w:rPr>
                <w:rFonts w:asciiTheme="minorHAnsi" w:eastAsia="TimesNewRoman" w:hAnsiTheme="minorHAnsi" w:cstheme="minorHAnsi"/>
                <w:sz w:val="20"/>
                <w:lang w:val="de-AT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D9F" w14:textId="77777777" w:rsidR="00452E76" w:rsidRPr="00386814" w:rsidRDefault="00452E76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x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3C0" w14:textId="77777777" w:rsidR="00452E76" w:rsidRPr="00386814" w:rsidRDefault="00452E76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-</w:t>
            </w:r>
          </w:p>
        </w:tc>
      </w:tr>
      <w:tr w:rsidR="00E43EE1" w:rsidRPr="00386814" w14:paraId="309B87C3" w14:textId="77777777" w:rsidTr="00DA396C">
        <w:trPr>
          <w:trHeight w:hRule="exact" w:val="825"/>
          <w:jc w:val="center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2B84" w14:textId="61846A04" w:rsidR="00E43EE1" w:rsidRPr="00386814" w:rsidRDefault="002F1344" w:rsidP="00837EDA">
            <w:pPr>
              <w:numPr>
                <w:ilvl w:val="0"/>
                <w:numId w:val="23"/>
              </w:numPr>
              <w:spacing w:before="100" w:after="100"/>
              <w:ind w:left="322"/>
              <w:rPr>
                <w:rFonts w:asciiTheme="minorHAnsi" w:eastAsia="TimesNewRoman" w:hAnsiTheme="minorHAnsi" w:cstheme="minorHAnsi"/>
                <w:sz w:val="20"/>
                <w:lang w:val="de-AT"/>
              </w:rPr>
            </w:pPr>
            <w:r w:rsidRPr="00DA396C">
              <w:rPr>
                <w:rFonts w:asciiTheme="minorHAnsi" w:hAnsiTheme="minorHAnsi" w:cstheme="minorHAnsi"/>
                <w:bCs/>
                <w:sz w:val="20"/>
                <w:lang w:val="de-AT"/>
              </w:rPr>
              <w:t xml:space="preserve">Bei der Erstellung von Strategien, Aktionsplänen, Filmen u. Ä. – Dokumentation des entsprechenden </w:t>
            </w:r>
            <w:r w:rsidR="008A7121" w:rsidRPr="00DA396C">
              <w:rPr>
                <w:rFonts w:asciiTheme="minorHAnsi" w:hAnsiTheme="minorHAnsi" w:cstheme="minorHAnsi"/>
                <w:bCs/>
                <w:sz w:val="20"/>
                <w:lang w:val="de-AT"/>
              </w:rPr>
              <w:t>Outputs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4332" w14:textId="4EB75D54" w:rsidR="00E43EE1" w:rsidRPr="00386814" w:rsidRDefault="00E43EE1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x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947" w14:textId="591276E9" w:rsidR="00E43EE1" w:rsidRPr="00386814" w:rsidRDefault="00E43EE1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x (.pdf u. Ä)</w:t>
            </w:r>
          </w:p>
        </w:tc>
      </w:tr>
      <w:tr w:rsidR="00452E76" w:rsidRPr="00386814" w14:paraId="35A05B22" w14:textId="77777777" w:rsidTr="00837EDA">
        <w:trPr>
          <w:trHeight w:hRule="exact" w:val="733"/>
          <w:jc w:val="center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55F2" w14:textId="4444C68F" w:rsidR="00452E76" w:rsidRPr="00386814" w:rsidRDefault="00837EDA" w:rsidP="003E72F4">
            <w:pPr>
              <w:numPr>
                <w:ilvl w:val="0"/>
                <w:numId w:val="23"/>
              </w:numPr>
              <w:spacing w:before="100" w:after="100"/>
              <w:ind w:left="322"/>
              <w:rPr>
                <w:rFonts w:asciiTheme="minorHAnsi" w:hAnsiTheme="minorHAnsi" w:cstheme="minorHAnsi"/>
                <w:bCs/>
                <w:sz w:val="20"/>
                <w:lang w:val="de-AT"/>
              </w:rPr>
            </w:pPr>
            <w:r w:rsidRPr="00386814">
              <w:rPr>
                <w:rFonts w:asciiTheme="minorHAnsi" w:hAnsiTheme="minorHAnsi" w:cstheme="minorHAnsi"/>
                <w:bCs/>
                <w:sz w:val="20"/>
                <w:lang w:val="de-AT"/>
              </w:rPr>
              <w:t xml:space="preserve">Dokumente zum Nachweis der obligatorischen </w:t>
            </w:r>
            <w:r w:rsidR="00827E02">
              <w:rPr>
                <w:rFonts w:asciiTheme="minorHAnsi" w:hAnsiTheme="minorHAnsi" w:cstheme="minorHAnsi"/>
                <w:bCs/>
                <w:sz w:val="20"/>
                <w:lang w:val="de-AT"/>
              </w:rPr>
              <w:t>Kommunikation und Sichtbarkeitsregeln</w:t>
            </w:r>
            <w:r w:rsidRPr="00386814">
              <w:rPr>
                <w:rFonts w:asciiTheme="minorHAnsi" w:hAnsiTheme="minorHAnsi" w:cstheme="minorHAnsi"/>
                <w:bCs/>
                <w:sz w:val="20"/>
                <w:lang w:val="de-AT"/>
              </w:rPr>
              <w:t xml:space="preserve"> </w:t>
            </w:r>
            <w:r w:rsidR="003E72F4">
              <w:rPr>
                <w:rFonts w:asciiTheme="minorHAnsi" w:hAnsiTheme="minorHAnsi" w:cstheme="minorHAnsi"/>
                <w:bCs/>
                <w:sz w:val="20"/>
                <w:lang w:val="de-AT"/>
              </w:rPr>
              <w:t>(z.B.: Fotos mit Platzierung des A3-Plakats)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E4E7" w14:textId="77777777" w:rsidR="00452E76" w:rsidRPr="00386814" w:rsidRDefault="00452E76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066" w14:textId="77777777" w:rsidR="00452E76" w:rsidRPr="00386814" w:rsidRDefault="00452E76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x (.pdf, .jpg)</w:t>
            </w:r>
          </w:p>
        </w:tc>
      </w:tr>
      <w:tr w:rsidR="00E43EE1" w:rsidRPr="00386814" w14:paraId="5781E816" w14:textId="77777777" w:rsidTr="00DA396C">
        <w:trPr>
          <w:trHeight w:hRule="exact" w:val="687"/>
          <w:jc w:val="center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1B5B" w14:textId="39540C3A" w:rsidR="00E43EE1" w:rsidRPr="00386814" w:rsidRDefault="008A7121" w:rsidP="008A7121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322"/>
              <w:rPr>
                <w:rFonts w:asciiTheme="minorHAnsi" w:hAnsiTheme="minorHAnsi" w:cstheme="minorHAnsi"/>
                <w:sz w:val="20"/>
              </w:rPr>
            </w:pPr>
            <w:r w:rsidRPr="00A256D3">
              <w:rPr>
                <w:rFonts w:asciiTheme="minorHAnsi" w:hAnsiTheme="minorHAnsi" w:cstheme="minorHAnsi"/>
                <w:sz w:val="20"/>
              </w:rPr>
              <w:t>Dokumentation mind. einer Dienstreise, wenn Reise- und Unterbringungskostenpauschale geltend gemacht werden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2E00" w14:textId="09C7E5D6" w:rsidR="00E43EE1" w:rsidRPr="00386814" w:rsidRDefault="00E43EE1" w:rsidP="009F6AAB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BD4" w14:textId="2E0FD708" w:rsidR="00E43EE1" w:rsidRPr="00386814" w:rsidRDefault="00DA396C" w:rsidP="00DA396C">
            <w:pPr>
              <w:spacing w:before="100" w:after="100"/>
              <w:ind w:left="5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 xml:space="preserve">           </w:t>
            </w:r>
            <w:r w:rsidR="00E43EE1" w:rsidRPr="00386814"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x (.pdf)</w:t>
            </w:r>
          </w:p>
        </w:tc>
      </w:tr>
      <w:tr w:rsidR="006C7149" w:rsidRPr="00386814" w14:paraId="30AD29DB" w14:textId="77777777" w:rsidTr="00DA396C">
        <w:trPr>
          <w:trHeight w:hRule="exact" w:val="687"/>
          <w:jc w:val="center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D49D" w14:textId="6ACDFF46" w:rsidR="006C7149" w:rsidRPr="00A256D3" w:rsidRDefault="006C7149" w:rsidP="006C7149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32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TimesNewRoman" w:hAnsiTheme="minorHAnsi" w:cstheme="minorHAnsi"/>
                <w:sz w:val="20"/>
              </w:rPr>
              <w:t>Kontoauszug mit dem Eingang des Finanzierungsbeitrags des Partners im Falle der gemeinsamen Finanzierung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D80" w14:textId="71CD0E52" w:rsidR="006C7149" w:rsidRDefault="006C7149" w:rsidP="006C7149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AT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DF65" w14:textId="53AE1A6A" w:rsidR="006C7149" w:rsidRDefault="006C7149" w:rsidP="006C7149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>
              <w:rPr>
                <w:rFonts w:eastAsia="Times New Roman" w:cs="Calibri"/>
                <w:color w:val="000000"/>
                <w:lang w:val="sk-SK" w:eastAsia="de-AT"/>
              </w:rPr>
              <w:t>x (.pdf)</w:t>
            </w:r>
          </w:p>
        </w:tc>
      </w:tr>
      <w:tr w:rsidR="006C7149" w:rsidRPr="00386814" w14:paraId="3E698DC6" w14:textId="77777777" w:rsidTr="009F6AAB">
        <w:trPr>
          <w:trHeight w:hRule="exact" w:val="1423"/>
          <w:jc w:val="center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54B1" w14:textId="6D5ACC7A" w:rsidR="006C7149" w:rsidRPr="00386814" w:rsidRDefault="006C7149" w:rsidP="006C7149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322"/>
              <w:rPr>
                <w:rFonts w:asciiTheme="minorHAnsi" w:hAnsiTheme="minorHAnsi" w:cstheme="minorHAnsi"/>
                <w:sz w:val="20"/>
              </w:rPr>
            </w:pPr>
            <w:r w:rsidRPr="00386814">
              <w:rPr>
                <w:rFonts w:asciiTheme="minorHAnsi" w:hAnsiTheme="minorHAnsi" w:cstheme="minorHAnsi"/>
                <w:sz w:val="20"/>
              </w:rPr>
              <w:t>Weitere Unterlagen:</w:t>
            </w:r>
          </w:p>
          <w:p w14:paraId="0C69FE38" w14:textId="77777777" w:rsidR="006C7149" w:rsidRPr="00386814" w:rsidRDefault="006C7149" w:rsidP="006C7149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</w:rPr>
            </w:pPr>
            <w:r w:rsidRPr="00386814">
              <w:rPr>
                <w:rFonts w:asciiTheme="minorHAnsi" w:hAnsiTheme="minorHAnsi" w:cstheme="minorHAnsi"/>
                <w:sz w:val="20"/>
              </w:rPr>
              <w:t>…</w:t>
            </w:r>
          </w:p>
          <w:p w14:paraId="594A5DBE" w14:textId="77777777" w:rsidR="006C7149" w:rsidRPr="00386814" w:rsidRDefault="006C7149" w:rsidP="006C7149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</w:rPr>
            </w:pPr>
            <w:r w:rsidRPr="00386814">
              <w:rPr>
                <w:rFonts w:asciiTheme="minorHAnsi" w:hAnsiTheme="minorHAnsi" w:cstheme="minorHAnsi"/>
                <w:sz w:val="20"/>
              </w:rPr>
              <w:t>…</w:t>
            </w:r>
          </w:p>
          <w:p w14:paraId="14FB3318" w14:textId="77777777" w:rsidR="006C7149" w:rsidRPr="00386814" w:rsidRDefault="006C7149" w:rsidP="006C7149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</w:rPr>
            </w:pPr>
            <w:r w:rsidRPr="00386814"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D6DF" w14:textId="77777777" w:rsidR="006C7149" w:rsidRPr="00386814" w:rsidRDefault="006C7149" w:rsidP="006C7149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07F" w14:textId="77777777" w:rsidR="006C7149" w:rsidRPr="00386814" w:rsidRDefault="006C7149" w:rsidP="006C7149">
            <w:pPr>
              <w:spacing w:before="100" w:after="10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</w:p>
        </w:tc>
      </w:tr>
    </w:tbl>
    <w:p w14:paraId="7270C582" w14:textId="77777777" w:rsidR="00452E76" w:rsidRPr="00386814" w:rsidRDefault="00452E76" w:rsidP="00452E76">
      <w:pPr>
        <w:rPr>
          <w:rFonts w:asciiTheme="minorHAnsi" w:hAnsiTheme="minorHAnsi" w:cstheme="minorHAnsi"/>
          <w:lang w:val="de-AT"/>
        </w:rPr>
      </w:pPr>
    </w:p>
    <w:tbl>
      <w:tblPr>
        <w:tblW w:w="9287" w:type="dxa"/>
        <w:tblLook w:val="01E0" w:firstRow="1" w:lastRow="1" w:firstColumn="1" w:lastColumn="1" w:noHBand="0" w:noVBand="0"/>
      </w:tblPr>
      <w:tblGrid>
        <w:gridCol w:w="4208"/>
        <w:gridCol w:w="5079"/>
      </w:tblGrid>
      <w:tr w:rsidR="00452E76" w:rsidRPr="00386814" w14:paraId="3D4E6603" w14:textId="77777777" w:rsidTr="009F6AAB">
        <w:tc>
          <w:tcPr>
            <w:tcW w:w="9287" w:type="dxa"/>
            <w:gridSpan w:val="2"/>
            <w:shd w:val="clear" w:color="auto" w:fill="auto"/>
          </w:tcPr>
          <w:p w14:paraId="7CBB6CEB" w14:textId="425FC9EC" w:rsidR="00452E76" w:rsidRPr="00386814" w:rsidRDefault="00BF41AA" w:rsidP="00827E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u w:val="single"/>
                <w:lang w:val="de-AT"/>
              </w:rPr>
            </w:pPr>
            <w:r w:rsidRPr="00386814">
              <w:rPr>
                <w:rFonts w:asciiTheme="minorHAnsi" w:hAnsiTheme="minorHAnsi" w:cstheme="minorHAnsi"/>
                <w:lang w:val="de-AT" w:eastAsia="cs-CZ"/>
              </w:rPr>
              <w:t xml:space="preserve">Der </w:t>
            </w:r>
            <w:r w:rsidR="00C71047">
              <w:rPr>
                <w:rFonts w:asciiTheme="minorHAnsi" w:hAnsiTheme="minorHAnsi" w:cstheme="minorHAnsi"/>
                <w:lang w:val="de-AT" w:eastAsia="cs-CZ"/>
              </w:rPr>
              <w:t>Antragsteller</w:t>
            </w:r>
            <w:r w:rsidR="00C71047" w:rsidRPr="00386814">
              <w:rPr>
                <w:rFonts w:asciiTheme="minorHAnsi" w:hAnsiTheme="minorHAnsi" w:cstheme="minorHAnsi"/>
                <w:lang w:val="de-AT" w:eastAsia="cs-CZ"/>
              </w:rPr>
              <w:t xml:space="preserve"> </w:t>
            </w:r>
            <w:r w:rsidRPr="00386814">
              <w:rPr>
                <w:rFonts w:asciiTheme="minorHAnsi" w:hAnsiTheme="minorHAnsi" w:cstheme="minorHAnsi"/>
                <w:lang w:val="de-AT" w:eastAsia="cs-CZ"/>
              </w:rPr>
              <w:t xml:space="preserve">bestätigt die Richtigkeit und Vollständigkeit der im </w:t>
            </w:r>
            <w:r w:rsidR="00827E02">
              <w:rPr>
                <w:rFonts w:asciiTheme="minorHAnsi" w:hAnsiTheme="minorHAnsi" w:cstheme="minorHAnsi"/>
                <w:lang w:val="de-AT" w:eastAsia="cs-CZ"/>
              </w:rPr>
              <w:t>Kleinprojekt-</w:t>
            </w:r>
            <w:r w:rsidR="0091048B">
              <w:rPr>
                <w:rFonts w:asciiTheme="minorHAnsi" w:hAnsiTheme="minorHAnsi" w:cstheme="minorHAnsi"/>
                <w:lang w:val="de-AT" w:eastAsia="cs-CZ"/>
              </w:rPr>
              <w:t>Abschlussbericht</w:t>
            </w:r>
            <w:r w:rsidRPr="00386814">
              <w:rPr>
                <w:rFonts w:asciiTheme="minorHAnsi" w:hAnsiTheme="minorHAnsi" w:cstheme="minorHAnsi"/>
                <w:lang w:val="de-AT" w:eastAsia="cs-CZ"/>
              </w:rPr>
              <w:t xml:space="preserve"> und seinen </w:t>
            </w:r>
            <w:r w:rsidR="00C71047">
              <w:rPr>
                <w:rFonts w:asciiTheme="minorHAnsi" w:hAnsiTheme="minorHAnsi" w:cstheme="minorHAnsi"/>
                <w:lang w:val="de-AT" w:eastAsia="cs-CZ"/>
              </w:rPr>
              <w:t>An</w:t>
            </w:r>
            <w:r w:rsidR="0091048B">
              <w:rPr>
                <w:rFonts w:asciiTheme="minorHAnsi" w:hAnsiTheme="minorHAnsi" w:cstheme="minorHAnsi"/>
                <w:lang w:val="de-AT" w:eastAsia="cs-CZ"/>
              </w:rPr>
              <w:t>hängen</w:t>
            </w:r>
            <w:r w:rsidR="00C71047" w:rsidRPr="00386814">
              <w:rPr>
                <w:rFonts w:asciiTheme="minorHAnsi" w:hAnsiTheme="minorHAnsi" w:cstheme="minorHAnsi"/>
                <w:lang w:val="de-AT" w:eastAsia="cs-CZ"/>
              </w:rPr>
              <w:t xml:space="preserve"> </w:t>
            </w:r>
            <w:r w:rsidRPr="00386814">
              <w:rPr>
                <w:rFonts w:asciiTheme="minorHAnsi" w:hAnsiTheme="minorHAnsi" w:cstheme="minorHAnsi"/>
                <w:lang w:val="de-AT" w:eastAsia="cs-CZ"/>
              </w:rPr>
              <w:t>gemachten Angaben.</w:t>
            </w:r>
          </w:p>
        </w:tc>
      </w:tr>
      <w:tr w:rsidR="00452E76" w:rsidRPr="00386814" w14:paraId="79BB48C4" w14:textId="77777777" w:rsidTr="009F6AAB">
        <w:tc>
          <w:tcPr>
            <w:tcW w:w="4208" w:type="dxa"/>
            <w:shd w:val="clear" w:color="auto" w:fill="auto"/>
          </w:tcPr>
          <w:p w14:paraId="03AC57A3" w14:textId="77777777" w:rsidR="00452E76" w:rsidRPr="00386814" w:rsidRDefault="00452E76" w:rsidP="009F6AAB">
            <w:pPr>
              <w:rPr>
                <w:rFonts w:asciiTheme="minorHAnsi" w:hAnsiTheme="minorHAnsi" w:cstheme="minorHAnsi"/>
                <w:u w:val="single"/>
                <w:lang w:val="de-AT"/>
              </w:rPr>
            </w:pPr>
          </w:p>
          <w:p w14:paraId="00C1748E" w14:textId="50F1ACBD" w:rsidR="00452E76" w:rsidRPr="00386814" w:rsidRDefault="00BF41AA" w:rsidP="009F6AAB">
            <w:pPr>
              <w:rPr>
                <w:rFonts w:asciiTheme="minorHAnsi" w:hAnsiTheme="minorHAnsi" w:cstheme="minorHAnsi"/>
                <w:lang w:val="de-AT"/>
              </w:rPr>
            </w:pPr>
            <w:r w:rsidRPr="00386814">
              <w:rPr>
                <w:rFonts w:asciiTheme="minorHAnsi" w:hAnsiTheme="minorHAnsi" w:cstheme="minorHAnsi"/>
                <w:u w:val="single"/>
                <w:lang w:val="de-AT"/>
              </w:rPr>
              <w:t>F</w:t>
            </w:r>
            <w:r w:rsidRPr="00386814">
              <w:rPr>
                <w:rFonts w:asciiTheme="minorHAnsi" w:hAnsiTheme="minorHAnsi" w:cstheme="minorHAnsi"/>
                <w:u w:val="single"/>
              </w:rPr>
              <w:t xml:space="preserve">ÜR </w:t>
            </w:r>
            <w:r w:rsidR="00C71047">
              <w:rPr>
                <w:rFonts w:asciiTheme="minorHAnsi" w:hAnsiTheme="minorHAnsi" w:cstheme="minorHAnsi"/>
                <w:u w:val="single"/>
              </w:rPr>
              <w:t xml:space="preserve">ANTRAGSTELLER </w:t>
            </w:r>
            <w:r w:rsidRPr="00386814">
              <w:rPr>
                <w:rFonts w:asciiTheme="minorHAnsi" w:hAnsiTheme="minorHAnsi" w:cstheme="minorHAnsi"/>
                <w:u w:val="single"/>
              </w:rPr>
              <w:t>ERSTELLT</w:t>
            </w:r>
            <w:r w:rsidR="00452E76" w:rsidRPr="00386814">
              <w:rPr>
                <w:rFonts w:asciiTheme="minorHAnsi" w:hAnsiTheme="minorHAnsi" w:cstheme="minorHAnsi"/>
                <w:u w:val="single"/>
                <w:lang w:val="de-AT"/>
              </w:rPr>
              <w:t>:</w:t>
            </w:r>
          </w:p>
        </w:tc>
        <w:tc>
          <w:tcPr>
            <w:tcW w:w="5079" w:type="dxa"/>
            <w:shd w:val="clear" w:color="auto" w:fill="auto"/>
          </w:tcPr>
          <w:p w14:paraId="18A12954" w14:textId="77777777" w:rsidR="00452E76" w:rsidRPr="00386814" w:rsidRDefault="00452E76" w:rsidP="009F6AAB">
            <w:pPr>
              <w:rPr>
                <w:rFonts w:asciiTheme="minorHAnsi" w:hAnsiTheme="minorHAnsi" w:cstheme="minorHAnsi"/>
                <w:u w:val="single"/>
                <w:lang w:val="de-AT"/>
              </w:rPr>
            </w:pPr>
          </w:p>
        </w:tc>
      </w:tr>
      <w:tr w:rsidR="00452E76" w:rsidRPr="00386814" w14:paraId="794E3135" w14:textId="77777777" w:rsidTr="009F6AAB">
        <w:tc>
          <w:tcPr>
            <w:tcW w:w="4208" w:type="dxa"/>
            <w:shd w:val="clear" w:color="auto" w:fill="auto"/>
          </w:tcPr>
          <w:p w14:paraId="20E376F6" w14:textId="77777777" w:rsidR="00452E76" w:rsidRPr="00386814" w:rsidRDefault="00452E76" w:rsidP="009F6AAB">
            <w:pPr>
              <w:rPr>
                <w:rFonts w:asciiTheme="minorHAnsi" w:hAnsiTheme="minorHAnsi" w:cstheme="minorHAnsi"/>
                <w:lang w:val="de-AT"/>
              </w:rPr>
            </w:pPr>
          </w:p>
          <w:p w14:paraId="51577EE0" w14:textId="77777777" w:rsidR="00452E76" w:rsidRPr="00386814" w:rsidRDefault="00BF41AA" w:rsidP="009F6AAB">
            <w:pPr>
              <w:rPr>
                <w:rFonts w:asciiTheme="minorHAnsi" w:hAnsiTheme="minorHAnsi" w:cstheme="minorHAnsi"/>
                <w:lang w:val="de-AT"/>
              </w:rPr>
            </w:pPr>
            <w:r w:rsidRPr="00386814">
              <w:rPr>
                <w:rFonts w:asciiTheme="minorHAnsi" w:hAnsiTheme="minorHAnsi" w:cstheme="minorHAnsi"/>
                <w:lang w:val="de-AT"/>
              </w:rPr>
              <w:t>Name</w:t>
            </w:r>
            <w:r w:rsidR="00452E76" w:rsidRPr="00386814">
              <w:rPr>
                <w:rFonts w:asciiTheme="minorHAnsi" w:hAnsiTheme="minorHAnsi" w:cstheme="minorHAnsi"/>
                <w:lang w:val="de-AT"/>
              </w:rPr>
              <w:t>:</w:t>
            </w:r>
          </w:p>
        </w:tc>
        <w:tc>
          <w:tcPr>
            <w:tcW w:w="5079" w:type="dxa"/>
            <w:shd w:val="clear" w:color="auto" w:fill="auto"/>
          </w:tcPr>
          <w:p w14:paraId="24AB4A78" w14:textId="77777777" w:rsidR="00452E76" w:rsidRPr="00386814" w:rsidRDefault="00452E76" w:rsidP="009F6AAB">
            <w:pPr>
              <w:rPr>
                <w:rFonts w:asciiTheme="minorHAnsi" w:hAnsiTheme="minorHAnsi" w:cstheme="minorHAnsi"/>
                <w:lang w:val="de-AT"/>
              </w:rPr>
            </w:pPr>
          </w:p>
          <w:p w14:paraId="5A549111" w14:textId="77777777" w:rsidR="00452E76" w:rsidRPr="00386814" w:rsidRDefault="00452E76" w:rsidP="009F6AAB">
            <w:pPr>
              <w:rPr>
                <w:rFonts w:asciiTheme="minorHAnsi" w:hAnsiTheme="minorHAnsi" w:cstheme="minorHAnsi"/>
                <w:lang w:val="de-AT"/>
              </w:rPr>
            </w:pPr>
          </w:p>
        </w:tc>
      </w:tr>
      <w:tr w:rsidR="00452E76" w:rsidRPr="00386814" w14:paraId="6D9A2334" w14:textId="77777777" w:rsidTr="009F6AAB">
        <w:tc>
          <w:tcPr>
            <w:tcW w:w="4208" w:type="dxa"/>
            <w:shd w:val="clear" w:color="auto" w:fill="auto"/>
          </w:tcPr>
          <w:p w14:paraId="47C2BE02" w14:textId="77777777" w:rsidR="00452E76" w:rsidRPr="00386814" w:rsidRDefault="00452E76" w:rsidP="009F6AAB">
            <w:pPr>
              <w:rPr>
                <w:rFonts w:asciiTheme="minorHAnsi" w:hAnsiTheme="minorHAnsi" w:cstheme="minorHAnsi"/>
                <w:lang w:val="de-AT"/>
              </w:rPr>
            </w:pPr>
          </w:p>
          <w:p w14:paraId="15002108" w14:textId="77777777" w:rsidR="00452E76" w:rsidRPr="00386814" w:rsidRDefault="00452E76" w:rsidP="009F6AAB">
            <w:pPr>
              <w:rPr>
                <w:rFonts w:asciiTheme="minorHAnsi" w:hAnsiTheme="minorHAnsi" w:cstheme="minorHAnsi"/>
                <w:lang w:val="de-AT"/>
              </w:rPr>
            </w:pPr>
            <w:r w:rsidRPr="00386814">
              <w:rPr>
                <w:rFonts w:asciiTheme="minorHAnsi" w:hAnsiTheme="minorHAnsi" w:cstheme="minorHAnsi"/>
                <w:lang w:val="de-AT"/>
              </w:rPr>
              <w:t>Datum:</w:t>
            </w:r>
          </w:p>
        </w:tc>
        <w:tc>
          <w:tcPr>
            <w:tcW w:w="5079" w:type="dxa"/>
            <w:shd w:val="clear" w:color="auto" w:fill="auto"/>
          </w:tcPr>
          <w:p w14:paraId="40FFDC44" w14:textId="77777777" w:rsidR="00452E76" w:rsidRPr="00386814" w:rsidRDefault="00452E76" w:rsidP="009F6AAB">
            <w:pPr>
              <w:rPr>
                <w:rFonts w:asciiTheme="minorHAnsi" w:hAnsiTheme="minorHAnsi" w:cstheme="minorHAnsi"/>
                <w:lang w:val="de-AT"/>
              </w:rPr>
            </w:pPr>
          </w:p>
          <w:p w14:paraId="32B1E48F" w14:textId="77777777" w:rsidR="00452E76" w:rsidRPr="00386814" w:rsidRDefault="00452E76" w:rsidP="009F6AAB">
            <w:pPr>
              <w:rPr>
                <w:rFonts w:asciiTheme="minorHAnsi" w:hAnsiTheme="minorHAnsi" w:cstheme="minorHAnsi"/>
                <w:lang w:val="de-AT"/>
              </w:rPr>
            </w:pPr>
          </w:p>
        </w:tc>
      </w:tr>
      <w:tr w:rsidR="00452E76" w:rsidRPr="00386814" w14:paraId="690CF808" w14:textId="77777777" w:rsidTr="009F6AAB">
        <w:tc>
          <w:tcPr>
            <w:tcW w:w="4208" w:type="dxa"/>
            <w:shd w:val="clear" w:color="auto" w:fill="auto"/>
          </w:tcPr>
          <w:p w14:paraId="4D457940" w14:textId="77777777" w:rsidR="00452E76" w:rsidRPr="00386814" w:rsidRDefault="00452E76" w:rsidP="009F6AAB">
            <w:pPr>
              <w:rPr>
                <w:rFonts w:asciiTheme="minorHAnsi" w:hAnsiTheme="minorHAnsi" w:cstheme="minorHAnsi"/>
              </w:rPr>
            </w:pPr>
          </w:p>
          <w:p w14:paraId="7D4973B9" w14:textId="53B49802" w:rsidR="00452E76" w:rsidRPr="00386814" w:rsidRDefault="00BF41AA" w:rsidP="009F6AAB">
            <w:pPr>
              <w:rPr>
                <w:rFonts w:asciiTheme="minorHAnsi" w:hAnsiTheme="minorHAnsi" w:cstheme="minorHAnsi"/>
              </w:rPr>
            </w:pPr>
            <w:r w:rsidRPr="00386814">
              <w:rPr>
                <w:rFonts w:asciiTheme="minorHAnsi" w:hAnsiTheme="minorHAnsi" w:cstheme="minorHAnsi"/>
              </w:rPr>
              <w:t>Name und Unterschrift/elektronische Unterschrift der zeichnungsberechtigten Person</w:t>
            </w:r>
            <w:r w:rsidR="00515D3C">
              <w:rPr>
                <w:rFonts w:asciiTheme="minorHAnsi" w:hAnsiTheme="minorHAnsi" w:cstheme="minorHAnsi"/>
              </w:rPr>
              <w:t>/en</w:t>
            </w:r>
            <w:r w:rsidR="00452E76" w:rsidRPr="0038681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79" w:type="dxa"/>
            <w:tcBorders>
              <w:bottom w:val="dotted" w:sz="4" w:space="0" w:color="auto"/>
            </w:tcBorders>
            <w:shd w:val="clear" w:color="auto" w:fill="auto"/>
          </w:tcPr>
          <w:p w14:paraId="05E97A7E" w14:textId="77777777" w:rsidR="00452E76" w:rsidRPr="00386814" w:rsidRDefault="00452E76" w:rsidP="009F6AAB">
            <w:pPr>
              <w:rPr>
                <w:rFonts w:asciiTheme="minorHAnsi" w:hAnsiTheme="minorHAnsi" w:cstheme="minorHAnsi"/>
              </w:rPr>
            </w:pPr>
          </w:p>
        </w:tc>
      </w:tr>
      <w:tr w:rsidR="00452E76" w:rsidRPr="00386814" w14:paraId="5F1B965F" w14:textId="77777777" w:rsidTr="009F6AAB">
        <w:tc>
          <w:tcPr>
            <w:tcW w:w="4208" w:type="dxa"/>
            <w:shd w:val="clear" w:color="auto" w:fill="auto"/>
          </w:tcPr>
          <w:p w14:paraId="319436F4" w14:textId="77777777" w:rsidR="00452E76" w:rsidRPr="00386814" w:rsidRDefault="00452E76" w:rsidP="009F6AAB">
            <w:pPr>
              <w:rPr>
                <w:rFonts w:asciiTheme="minorHAnsi" w:hAnsiTheme="minorHAnsi" w:cstheme="minorHAnsi"/>
              </w:rPr>
            </w:pPr>
          </w:p>
          <w:p w14:paraId="749DED44" w14:textId="069F1BBE" w:rsidR="00452E76" w:rsidRPr="00386814" w:rsidRDefault="00BF41AA">
            <w:pPr>
              <w:rPr>
                <w:rFonts w:asciiTheme="minorHAnsi" w:hAnsiTheme="minorHAnsi" w:cstheme="minorHAnsi"/>
                <w:lang w:val="de-AT"/>
              </w:rPr>
            </w:pPr>
            <w:r w:rsidRPr="00386814">
              <w:rPr>
                <w:rFonts w:asciiTheme="minorHAnsi" w:hAnsiTheme="minorHAnsi" w:cstheme="minorHAnsi"/>
                <w:lang w:val="de-AT"/>
              </w:rPr>
              <w:t>Stempel</w:t>
            </w:r>
          </w:p>
        </w:tc>
        <w:tc>
          <w:tcPr>
            <w:tcW w:w="5079" w:type="dxa"/>
            <w:tcBorders>
              <w:top w:val="dotted" w:sz="4" w:space="0" w:color="auto"/>
            </w:tcBorders>
            <w:shd w:val="clear" w:color="auto" w:fill="auto"/>
          </w:tcPr>
          <w:p w14:paraId="69A44C9A" w14:textId="77777777" w:rsidR="00452E76" w:rsidRPr="00386814" w:rsidRDefault="00452E76" w:rsidP="009F6AAB">
            <w:pPr>
              <w:rPr>
                <w:rFonts w:asciiTheme="minorHAnsi" w:hAnsiTheme="minorHAnsi" w:cstheme="minorHAnsi"/>
                <w:lang w:val="de-AT"/>
              </w:rPr>
            </w:pPr>
          </w:p>
        </w:tc>
      </w:tr>
    </w:tbl>
    <w:p w14:paraId="40649FF7" w14:textId="2CCDD283" w:rsidR="00033D1F" w:rsidRPr="00386814" w:rsidRDefault="00033D1F" w:rsidP="008D42A7">
      <w:pPr>
        <w:tabs>
          <w:tab w:val="left" w:pos="0"/>
        </w:tabs>
        <w:rPr>
          <w:rFonts w:asciiTheme="minorHAnsi" w:hAnsiTheme="minorHAnsi" w:cstheme="minorHAnsi"/>
          <w:sz w:val="20"/>
        </w:rPr>
      </w:pPr>
    </w:p>
    <w:sectPr w:rsidR="00033D1F" w:rsidRPr="00386814" w:rsidSect="0071574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1" w:right="1417" w:bottom="1702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C8877" w14:textId="77777777" w:rsidR="001206CB" w:rsidRDefault="001206CB" w:rsidP="00623984">
      <w:r>
        <w:separator/>
      </w:r>
    </w:p>
  </w:endnote>
  <w:endnote w:type="continuationSeparator" w:id="0">
    <w:p w14:paraId="4D3DD08E" w14:textId="77777777" w:rsidR="001206CB" w:rsidRDefault="001206CB" w:rsidP="0062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999797"/>
      <w:docPartObj>
        <w:docPartGallery w:val="Page Numbers (Bottom of Page)"/>
        <w:docPartUnique/>
      </w:docPartObj>
    </w:sdtPr>
    <w:sdtEndPr/>
    <w:sdtContent>
      <w:p w14:paraId="162D389C" w14:textId="1FD09356" w:rsidR="00683C71" w:rsidRDefault="00683C7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944">
          <w:rPr>
            <w:noProof/>
          </w:rPr>
          <w:t>3</w:t>
        </w:r>
        <w:r>
          <w:fldChar w:fldCharType="end"/>
        </w:r>
      </w:p>
    </w:sdtContent>
  </w:sdt>
  <w:p w14:paraId="0FFADA92" w14:textId="77777777" w:rsidR="00683C71" w:rsidRDefault="00683C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81058"/>
      <w:docPartObj>
        <w:docPartGallery w:val="Page Numbers (Bottom of Page)"/>
        <w:docPartUnique/>
      </w:docPartObj>
    </w:sdtPr>
    <w:sdtEndPr/>
    <w:sdtContent>
      <w:p w14:paraId="77E4A089" w14:textId="13CAAD69" w:rsidR="00683C71" w:rsidRDefault="00683C7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944">
          <w:rPr>
            <w:noProof/>
          </w:rPr>
          <w:t>1</w:t>
        </w:r>
        <w:r>
          <w:fldChar w:fldCharType="end"/>
        </w:r>
      </w:p>
    </w:sdtContent>
  </w:sdt>
  <w:p w14:paraId="7F9ADED9" w14:textId="4399A1E5" w:rsidR="00D850C7" w:rsidRPr="008D42A7" w:rsidRDefault="00D850C7" w:rsidP="001B7AE1">
    <w:pPr>
      <w:pStyle w:val="Kopfzeile"/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71139" w14:textId="77777777" w:rsidR="001206CB" w:rsidRDefault="001206CB" w:rsidP="00623984">
      <w:r>
        <w:separator/>
      </w:r>
    </w:p>
  </w:footnote>
  <w:footnote w:type="continuationSeparator" w:id="0">
    <w:p w14:paraId="6C1D4083" w14:textId="77777777" w:rsidR="001206CB" w:rsidRDefault="001206CB" w:rsidP="0062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527"/>
      <w:gridCol w:w="2095"/>
      <w:gridCol w:w="3330"/>
    </w:tblGrid>
    <w:tr w:rsidR="00C740A0" w:rsidRPr="001E3FEB" w14:paraId="0426116B" w14:textId="77777777" w:rsidTr="001E3FEB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482DF98" w14:textId="77777777" w:rsidR="00C740A0" w:rsidRPr="001E3FEB" w:rsidRDefault="00C740A0" w:rsidP="00623984">
          <w:pPr>
            <w:pStyle w:val="Kopfzeile"/>
          </w:pPr>
        </w:p>
      </w:tc>
      <w:tc>
        <w:tcPr>
          <w:tcW w:w="333" w:type="pct"/>
          <w:vMerge w:val="restart"/>
          <w:noWrap/>
          <w:vAlign w:val="center"/>
        </w:tcPr>
        <w:p w14:paraId="3BC89EBD" w14:textId="77777777" w:rsidR="00C740A0" w:rsidRPr="000D0759" w:rsidRDefault="00C740A0">
          <w:pPr>
            <w:pStyle w:val="KeinLeerraum"/>
            <w:rPr>
              <w:rFonts w:ascii="Cambria" w:hAnsi="Cambria"/>
              <w:color w:val="4F81BD"/>
              <w:szCs w:val="20"/>
              <w:lang w:val="de-DE" w:eastAsia="de-DE"/>
            </w:rPr>
          </w:pPr>
          <w:r w:rsidRPr="000D0759">
            <w:rPr>
              <w:rFonts w:ascii="Cambria" w:hAnsi="Cambria"/>
              <w:color w:val="4F81BD"/>
              <w:lang w:val="de-DE" w:eastAsia="de-DE"/>
            </w:rPr>
            <w:t>[Geben Sie Text ein]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1A7E8E4E" w14:textId="77777777" w:rsidR="00C740A0" w:rsidRPr="001E3FEB" w:rsidRDefault="00C740A0" w:rsidP="00623984">
          <w:pPr>
            <w:pStyle w:val="Kopfzeile"/>
          </w:pPr>
        </w:p>
      </w:tc>
    </w:tr>
    <w:tr w:rsidR="00C740A0" w:rsidRPr="001E3FEB" w14:paraId="14C0F2BF" w14:textId="77777777" w:rsidTr="001E3FEB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376E97F" w14:textId="77777777" w:rsidR="00C740A0" w:rsidRPr="001E3FEB" w:rsidRDefault="00C740A0" w:rsidP="00623984">
          <w:pPr>
            <w:pStyle w:val="Kopfzeile"/>
          </w:pPr>
        </w:p>
      </w:tc>
      <w:tc>
        <w:tcPr>
          <w:tcW w:w="0" w:type="auto"/>
          <w:vMerge/>
          <w:vAlign w:val="center"/>
        </w:tcPr>
        <w:p w14:paraId="43E88CBF" w14:textId="77777777" w:rsidR="00C740A0" w:rsidRPr="001E3FEB" w:rsidRDefault="00C740A0" w:rsidP="00623984"/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B6C4C89" w14:textId="77777777" w:rsidR="00C740A0" w:rsidRPr="001E3FEB" w:rsidRDefault="00C740A0" w:rsidP="00623984">
          <w:pPr>
            <w:pStyle w:val="Kopfzeile"/>
          </w:pPr>
        </w:p>
      </w:tc>
    </w:tr>
  </w:tbl>
  <w:p w14:paraId="492D4E19" w14:textId="77777777" w:rsidR="00C740A0" w:rsidRDefault="00C740A0" w:rsidP="006239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EA23E" w14:textId="1D4EEDA3" w:rsidR="00C740A0" w:rsidRPr="00FC315A" w:rsidRDefault="00C740A0" w:rsidP="00623984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40122" w14:textId="5A4D4BF3" w:rsidR="00820AE8" w:rsidRDefault="00820AE8" w:rsidP="0072473E">
    <w:pPr>
      <w:pStyle w:val="Kopfzeile"/>
      <w:tabs>
        <w:tab w:val="clear" w:pos="9072"/>
        <w:tab w:val="right" w:pos="9066"/>
      </w:tabs>
    </w:pPr>
  </w:p>
  <w:p w14:paraId="1A9C5B42" w14:textId="77777777" w:rsidR="00820AE8" w:rsidRDefault="00820AE8">
    <w:pPr>
      <w:pStyle w:val="Kopfzeile"/>
    </w:pPr>
  </w:p>
  <w:p w14:paraId="7B65A7A6" w14:textId="304C6B55" w:rsidR="00820AE8" w:rsidRDefault="00820AE8" w:rsidP="004E361E">
    <w:pPr>
      <w:pStyle w:val="Kopfzeile"/>
      <w:jc w:val="right"/>
    </w:pPr>
  </w:p>
  <w:tbl>
    <w:tblPr>
      <w:tblStyle w:val="Tabellenraster"/>
      <w:tblW w:w="91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9"/>
      <w:gridCol w:w="4599"/>
    </w:tblGrid>
    <w:tr w:rsidR="004E361E" w14:paraId="727B9754" w14:textId="77777777" w:rsidTr="002567FA">
      <w:trPr>
        <w:trHeight w:val="1492"/>
        <w:jc w:val="center"/>
      </w:trPr>
      <w:tc>
        <w:tcPr>
          <w:tcW w:w="4599" w:type="dxa"/>
          <w:vAlign w:val="center"/>
        </w:tcPr>
        <w:p w14:paraId="264DA113" w14:textId="3B416713" w:rsidR="004E361E" w:rsidRDefault="004E361E" w:rsidP="004E361E">
          <w:pPr>
            <w:pStyle w:val="Kopfzeile"/>
            <w:tabs>
              <w:tab w:val="clear" w:pos="4536"/>
              <w:tab w:val="left" w:pos="2000"/>
            </w:tabs>
            <w:rPr>
              <w:i/>
            </w:rPr>
          </w:pPr>
          <w:r w:rsidRPr="004E4E5B">
            <w:rPr>
              <w:i/>
            </w:rPr>
            <w:t>C1</w:t>
          </w:r>
          <w:r w:rsidR="00741B29">
            <w:rPr>
              <w:i/>
            </w:rPr>
            <w:t xml:space="preserve"> Kleinprojekt-Abschlussbericht</w:t>
          </w:r>
        </w:p>
        <w:p w14:paraId="2AEB37A6" w14:textId="0B290EB4" w:rsidR="00741B29" w:rsidRPr="00741B29" w:rsidRDefault="00741B29" w:rsidP="004E361E">
          <w:pPr>
            <w:pStyle w:val="Kopfzeile"/>
            <w:tabs>
              <w:tab w:val="clear" w:pos="4536"/>
              <w:tab w:val="left" w:pos="2000"/>
            </w:tabs>
            <w:rPr>
              <w:i/>
              <w:lang w:val="de-AT"/>
            </w:rPr>
          </w:pPr>
          <w:r w:rsidRPr="00741B29">
            <w:rPr>
              <w:i/>
              <w:lang w:val="de-AT"/>
            </w:rPr>
            <w:t>KPF/FMP SKAT 21-27</w:t>
          </w:r>
        </w:p>
      </w:tc>
      <w:tc>
        <w:tcPr>
          <w:tcW w:w="4599" w:type="dxa"/>
        </w:tcPr>
        <w:p w14:paraId="1CC2A689" w14:textId="0084C6F8" w:rsidR="004E361E" w:rsidRDefault="004E361E" w:rsidP="004E361E">
          <w:pPr>
            <w:pStyle w:val="Kopfzeile"/>
            <w:tabs>
              <w:tab w:val="clear" w:pos="4536"/>
              <w:tab w:val="left" w:pos="2000"/>
            </w:tabs>
            <w:spacing w:line="480" w:lineRule="auto"/>
            <w:jc w:val="right"/>
          </w:pPr>
          <w:r w:rsidRPr="00893056">
            <w:rPr>
              <w:noProof/>
              <w:lang w:val="de-AT" w:eastAsia="de-AT"/>
            </w:rPr>
            <w:drawing>
              <wp:inline distT="0" distB="0" distL="0" distR="0" wp14:anchorId="0A696F40" wp14:editId="59396FD1">
                <wp:extent cx="2556000" cy="76962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md58\AppData\Local\Microsoft\Windows\INetCache\Content.Outlook\WTIQPYV9\Interreg Logo Slovakia - Austria CMYK Color-01 (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60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E4249C" w14:textId="215D4E10" w:rsidR="004E361E" w:rsidRDefault="004E361E" w:rsidP="004E361E">
    <w:pPr>
      <w:pStyle w:val="Kopfzeile"/>
      <w:jc w:val="both"/>
    </w:pPr>
  </w:p>
  <w:p w14:paraId="13888A0A" w14:textId="77777777" w:rsidR="004E361E" w:rsidRDefault="004E361E" w:rsidP="004E361E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BE"/>
    <w:multiLevelType w:val="hybridMultilevel"/>
    <w:tmpl w:val="C2E41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500C"/>
    <w:multiLevelType w:val="hybridMultilevel"/>
    <w:tmpl w:val="4B148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1575E"/>
    <w:multiLevelType w:val="hybridMultilevel"/>
    <w:tmpl w:val="FC7237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137A"/>
    <w:multiLevelType w:val="hybridMultilevel"/>
    <w:tmpl w:val="B06498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42993"/>
    <w:multiLevelType w:val="hybridMultilevel"/>
    <w:tmpl w:val="70AC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F2AE9"/>
    <w:multiLevelType w:val="hybridMultilevel"/>
    <w:tmpl w:val="00C266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7C5A"/>
    <w:multiLevelType w:val="hybridMultilevel"/>
    <w:tmpl w:val="C9E023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79BD"/>
    <w:multiLevelType w:val="hybridMultilevel"/>
    <w:tmpl w:val="4E6297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1586B"/>
    <w:multiLevelType w:val="hybridMultilevel"/>
    <w:tmpl w:val="6C72C9AA"/>
    <w:lvl w:ilvl="0" w:tplc="73B2E504">
      <w:start w:val="25"/>
      <w:numFmt w:val="bullet"/>
      <w:lvlText w:val="-"/>
      <w:lvlJc w:val="left"/>
      <w:pPr>
        <w:ind w:left="68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9" w15:restartNumberingAfterBreak="0">
    <w:nsid w:val="410D4CDD"/>
    <w:multiLevelType w:val="hybridMultilevel"/>
    <w:tmpl w:val="F12492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1406D"/>
    <w:multiLevelType w:val="hybridMultilevel"/>
    <w:tmpl w:val="9FAAE0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977D9"/>
    <w:multiLevelType w:val="hybridMultilevel"/>
    <w:tmpl w:val="348C42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37CE8"/>
    <w:multiLevelType w:val="hybridMultilevel"/>
    <w:tmpl w:val="6670431A"/>
    <w:lvl w:ilvl="0" w:tplc="90F0D734">
      <w:start w:val="1"/>
      <w:numFmt w:val="decimal"/>
      <w:lvlText w:val="%1.)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B9D1D30"/>
    <w:multiLevelType w:val="hybridMultilevel"/>
    <w:tmpl w:val="0310F3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2672B"/>
    <w:multiLevelType w:val="hybridMultilevel"/>
    <w:tmpl w:val="337ED0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93B3E"/>
    <w:multiLevelType w:val="hybridMultilevel"/>
    <w:tmpl w:val="749AAC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92B0F"/>
    <w:multiLevelType w:val="hybridMultilevel"/>
    <w:tmpl w:val="160AE3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152FB"/>
    <w:multiLevelType w:val="hybridMultilevel"/>
    <w:tmpl w:val="46BCF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F35F7"/>
    <w:multiLevelType w:val="multilevel"/>
    <w:tmpl w:val="F7785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B3E01E8"/>
    <w:multiLevelType w:val="hybridMultilevel"/>
    <w:tmpl w:val="7DBE834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940751"/>
    <w:multiLevelType w:val="hybridMultilevel"/>
    <w:tmpl w:val="279873B8"/>
    <w:lvl w:ilvl="0" w:tplc="C61E07C2">
      <w:start w:val="1"/>
      <w:numFmt w:val="decimal"/>
      <w:pStyle w:val="berschrift2"/>
      <w:lvlText w:val="%1."/>
      <w:lvlJc w:val="left"/>
      <w:pPr>
        <w:ind w:left="360" w:hanging="360"/>
      </w:pPr>
      <w:rPr>
        <w:sz w:val="28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F308A0"/>
    <w:multiLevelType w:val="hybridMultilevel"/>
    <w:tmpl w:val="9484FE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30F90"/>
    <w:multiLevelType w:val="hybridMultilevel"/>
    <w:tmpl w:val="729EA9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813FF"/>
    <w:multiLevelType w:val="hybridMultilevel"/>
    <w:tmpl w:val="81AC07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9"/>
  </w:num>
  <w:num w:numId="5">
    <w:abstractNumId w:val="5"/>
  </w:num>
  <w:num w:numId="6">
    <w:abstractNumId w:val="23"/>
  </w:num>
  <w:num w:numId="7">
    <w:abstractNumId w:val="11"/>
  </w:num>
  <w:num w:numId="8">
    <w:abstractNumId w:val="13"/>
  </w:num>
  <w:num w:numId="9">
    <w:abstractNumId w:val="16"/>
  </w:num>
  <w:num w:numId="10">
    <w:abstractNumId w:val="15"/>
  </w:num>
  <w:num w:numId="11">
    <w:abstractNumId w:val="3"/>
  </w:num>
  <w:num w:numId="12">
    <w:abstractNumId w:val="2"/>
  </w:num>
  <w:num w:numId="13">
    <w:abstractNumId w:val="21"/>
  </w:num>
  <w:num w:numId="14">
    <w:abstractNumId w:val="10"/>
  </w:num>
  <w:num w:numId="15">
    <w:abstractNumId w:val="14"/>
  </w:num>
  <w:num w:numId="16">
    <w:abstractNumId w:val="1"/>
  </w:num>
  <w:num w:numId="17">
    <w:abstractNumId w:val="0"/>
  </w:num>
  <w:num w:numId="18">
    <w:abstractNumId w:val="4"/>
  </w:num>
  <w:num w:numId="19">
    <w:abstractNumId w:val="17"/>
  </w:num>
  <w:num w:numId="20">
    <w:abstractNumId w:val="6"/>
  </w:num>
  <w:num w:numId="21">
    <w:abstractNumId w:val="22"/>
  </w:num>
  <w:num w:numId="22">
    <w:abstractNumId w:val="18"/>
  </w:num>
  <w:num w:numId="23">
    <w:abstractNumId w:val="1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84"/>
    <w:rsid w:val="000004EA"/>
    <w:rsid w:val="0001440D"/>
    <w:rsid w:val="00033D1F"/>
    <w:rsid w:val="0003480E"/>
    <w:rsid w:val="0003790C"/>
    <w:rsid w:val="00045519"/>
    <w:rsid w:val="0004759B"/>
    <w:rsid w:val="00063873"/>
    <w:rsid w:val="00064CE6"/>
    <w:rsid w:val="00085470"/>
    <w:rsid w:val="0009626E"/>
    <w:rsid w:val="0009695C"/>
    <w:rsid w:val="00096AEC"/>
    <w:rsid w:val="000A59B4"/>
    <w:rsid w:val="000B3976"/>
    <w:rsid w:val="000C444B"/>
    <w:rsid w:val="000C67B6"/>
    <w:rsid w:val="000C72FE"/>
    <w:rsid w:val="000D0612"/>
    <w:rsid w:val="000D0759"/>
    <w:rsid w:val="000D4CF1"/>
    <w:rsid w:val="000D77A5"/>
    <w:rsid w:val="000E00CC"/>
    <w:rsid w:val="000E18E6"/>
    <w:rsid w:val="000E3D63"/>
    <w:rsid w:val="00101A31"/>
    <w:rsid w:val="00104591"/>
    <w:rsid w:val="00104CD4"/>
    <w:rsid w:val="00113338"/>
    <w:rsid w:val="00113F6B"/>
    <w:rsid w:val="001145FA"/>
    <w:rsid w:val="00114826"/>
    <w:rsid w:val="001206CB"/>
    <w:rsid w:val="001331ED"/>
    <w:rsid w:val="001370A7"/>
    <w:rsid w:val="001435F7"/>
    <w:rsid w:val="00157C64"/>
    <w:rsid w:val="00163538"/>
    <w:rsid w:val="00170B6A"/>
    <w:rsid w:val="00172496"/>
    <w:rsid w:val="0017278E"/>
    <w:rsid w:val="00180DF5"/>
    <w:rsid w:val="001858D1"/>
    <w:rsid w:val="00196368"/>
    <w:rsid w:val="001B7AE1"/>
    <w:rsid w:val="001C009A"/>
    <w:rsid w:val="001D5099"/>
    <w:rsid w:val="001D595F"/>
    <w:rsid w:val="001E3FEB"/>
    <w:rsid w:val="001E4684"/>
    <w:rsid w:val="001F1D61"/>
    <w:rsid w:val="001F40F1"/>
    <w:rsid w:val="00214832"/>
    <w:rsid w:val="002371FF"/>
    <w:rsid w:val="0024252C"/>
    <w:rsid w:val="0024396E"/>
    <w:rsid w:val="002456EF"/>
    <w:rsid w:val="00273C8E"/>
    <w:rsid w:val="00275055"/>
    <w:rsid w:val="00277BE6"/>
    <w:rsid w:val="00285A40"/>
    <w:rsid w:val="00291709"/>
    <w:rsid w:val="00292A00"/>
    <w:rsid w:val="002930FE"/>
    <w:rsid w:val="002A1A46"/>
    <w:rsid w:val="002B3346"/>
    <w:rsid w:val="002C65E7"/>
    <w:rsid w:val="002C79AF"/>
    <w:rsid w:val="002D484C"/>
    <w:rsid w:val="002F1344"/>
    <w:rsid w:val="002F6118"/>
    <w:rsid w:val="00301929"/>
    <w:rsid w:val="003025F6"/>
    <w:rsid w:val="00310151"/>
    <w:rsid w:val="0031257A"/>
    <w:rsid w:val="003135F5"/>
    <w:rsid w:val="0032070F"/>
    <w:rsid w:val="003270B4"/>
    <w:rsid w:val="00333F53"/>
    <w:rsid w:val="00345A0D"/>
    <w:rsid w:val="00351A5A"/>
    <w:rsid w:val="00352A57"/>
    <w:rsid w:val="00353DC7"/>
    <w:rsid w:val="0035426F"/>
    <w:rsid w:val="00372080"/>
    <w:rsid w:val="003723AF"/>
    <w:rsid w:val="003724CC"/>
    <w:rsid w:val="003839A5"/>
    <w:rsid w:val="00386814"/>
    <w:rsid w:val="003A0C95"/>
    <w:rsid w:val="003B1C5D"/>
    <w:rsid w:val="003C0CEE"/>
    <w:rsid w:val="003D3FC3"/>
    <w:rsid w:val="003E3B5F"/>
    <w:rsid w:val="003E72F4"/>
    <w:rsid w:val="003F715F"/>
    <w:rsid w:val="003F72DD"/>
    <w:rsid w:val="004038DE"/>
    <w:rsid w:val="00425FF2"/>
    <w:rsid w:val="004345B5"/>
    <w:rsid w:val="00435F25"/>
    <w:rsid w:val="004360DF"/>
    <w:rsid w:val="00452E76"/>
    <w:rsid w:val="00454BF8"/>
    <w:rsid w:val="0046669E"/>
    <w:rsid w:val="00475E29"/>
    <w:rsid w:val="00490324"/>
    <w:rsid w:val="004911F4"/>
    <w:rsid w:val="00494043"/>
    <w:rsid w:val="00496C0B"/>
    <w:rsid w:val="00497380"/>
    <w:rsid w:val="004C2CAF"/>
    <w:rsid w:val="004E361E"/>
    <w:rsid w:val="004E4E5B"/>
    <w:rsid w:val="004F0E85"/>
    <w:rsid w:val="004F2C2C"/>
    <w:rsid w:val="004F455C"/>
    <w:rsid w:val="004F564B"/>
    <w:rsid w:val="004F6BE6"/>
    <w:rsid w:val="004F72B5"/>
    <w:rsid w:val="005038A3"/>
    <w:rsid w:val="00515D3C"/>
    <w:rsid w:val="00520537"/>
    <w:rsid w:val="00530F94"/>
    <w:rsid w:val="005316FB"/>
    <w:rsid w:val="00534DCB"/>
    <w:rsid w:val="005524F6"/>
    <w:rsid w:val="00554657"/>
    <w:rsid w:val="00564575"/>
    <w:rsid w:val="00565F4D"/>
    <w:rsid w:val="00570D6D"/>
    <w:rsid w:val="0059546B"/>
    <w:rsid w:val="005A1833"/>
    <w:rsid w:val="005A440A"/>
    <w:rsid w:val="005A539D"/>
    <w:rsid w:val="005C7800"/>
    <w:rsid w:val="005D346A"/>
    <w:rsid w:val="005D76B3"/>
    <w:rsid w:val="005E4C55"/>
    <w:rsid w:val="005E5F5A"/>
    <w:rsid w:val="005E738A"/>
    <w:rsid w:val="005F0304"/>
    <w:rsid w:val="005F1163"/>
    <w:rsid w:val="005F58C0"/>
    <w:rsid w:val="00611B71"/>
    <w:rsid w:val="00614666"/>
    <w:rsid w:val="00616E4F"/>
    <w:rsid w:val="006234A0"/>
    <w:rsid w:val="00623984"/>
    <w:rsid w:val="00633E42"/>
    <w:rsid w:val="00635093"/>
    <w:rsid w:val="00636D30"/>
    <w:rsid w:val="00652A69"/>
    <w:rsid w:val="00663843"/>
    <w:rsid w:val="00664C93"/>
    <w:rsid w:val="00683C71"/>
    <w:rsid w:val="00690BC2"/>
    <w:rsid w:val="006A52A7"/>
    <w:rsid w:val="006C05EF"/>
    <w:rsid w:val="006C7149"/>
    <w:rsid w:val="006D2213"/>
    <w:rsid w:val="006D66FD"/>
    <w:rsid w:val="006E00F4"/>
    <w:rsid w:val="006E6369"/>
    <w:rsid w:val="00702699"/>
    <w:rsid w:val="00702C2F"/>
    <w:rsid w:val="00715740"/>
    <w:rsid w:val="0072473E"/>
    <w:rsid w:val="007329C3"/>
    <w:rsid w:val="00741B29"/>
    <w:rsid w:val="00747D74"/>
    <w:rsid w:val="00754954"/>
    <w:rsid w:val="00761EDA"/>
    <w:rsid w:val="00763DD5"/>
    <w:rsid w:val="00764F70"/>
    <w:rsid w:val="00767306"/>
    <w:rsid w:val="00782D17"/>
    <w:rsid w:val="00787A58"/>
    <w:rsid w:val="00787E22"/>
    <w:rsid w:val="007A44BF"/>
    <w:rsid w:val="007C5AB1"/>
    <w:rsid w:val="007D6858"/>
    <w:rsid w:val="007F215C"/>
    <w:rsid w:val="008209F7"/>
    <w:rsid w:val="00820AE8"/>
    <w:rsid w:val="00823205"/>
    <w:rsid w:val="008261E8"/>
    <w:rsid w:val="00827E02"/>
    <w:rsid w:val="00830E86"/>
    <w:rsid w:val="00833FA0"/>
    <w:rsid w:val="00837EDA"/>
    <w:rsid w:val="008774E7"/>
    <w:rsid w:val="008972E8"/>
    <w:rsid w:val="008A7121"/>
    <w:rsid w:val="008B2D41"/>
    <w:rsid w:val="008D2E7E"/>
    <w:rsid w:val="008D42A7"/>
    <w:rsid w:val="008D578D"/>
    <w:rsid w:val="008E0A86"/>
    <w:rsid w:val="008E4322"/>
    <w:rsid w:val="008E5BCC"/>
    <w:rsid w:val="00904626"/>
    <w:rsid w:val="0091048B"/>
    <w:rsid w:val="00925DDA"/>
    <w:rsid w:val="0093420C"/>
    <w:rsid w:val="00935997"/>
    <w:rsid w:val="00937EAA"/>
    <w:rsid w:val="00941BF2"/>
    <w:rsid w:val="00943D4A"/>
    <w:rsid w:val="009516EF"/>
    <w:rsid w:val="00953E21"/>
    <w:rsid w:val="00956971"/>
    <w:rsid w:val="00957E7B"/>
    <w:rsid w:val="00961855"/>
    <w:rsid w:val="00965BE6"/>
    <w:rsid w:val="009850DB"/>
    <w:rsid w:val="00985A09"/>
    <w:rsid w:val="009A5539"/>
    <w:rsid w:val="009B6B2B"/>
    <w:rsid w:val="009C3F21"/>
    <w:rsid w:val="009C75E6"/>
    <w:rsid w:val="009D78EA"/>
    <w:rsid w:val="009D7AC0"/>
    <w:rsid w:val="009E263B"/>
    <w:rsid w:val="009E2C6E"/>
    <w:rsid w:val="00A20810"/>
    <w:rsid w:val="00A256D3"/>
    <w:rsid w:val="00A40D2A"/>
    <w:rsid w:val="00A43E9A"/>
    <w:rsid w:val="00A44083"/>
    <w:rsid w:val="00A4506E"/>
    <w:rsid w:val="00A51627"/>
    <w:rsid w:val="00A53195"/>
    <w:rsid w:val="00A5552E"/>
    <w:rsid w:val="00A5773F"/>
    <w:rsid w:val="00A66591"/>
    <w:rsid w:val="00A73BB2"/>
    <w:rsid w:val="00A851CE"/>
    <w:rsid w:val="00A906D4"/>
    <w:rsid w:val="00AA2418"/>
    <w:rsid w:val="00AD7166"/>
    <w:rsid w:val="00AE3928"/>
    <w:rsid w:val="00AF3043"/>
    <w:rsid w:val="00B01944"/>
    <w:rsid w:val="00B07B2C"/>
    <w:rsid w:val="00B133EF"/>
    <w:rsid w:val="00B175A4"/>
    <w:rsid w:val="00B45DAB"/>
    <w:rsid w:val="00B507D6"/>
    <w:rsid w:val="00B50B44"/>
    <w:rsid w:val="00B53247"/>
    <w:rsid w:val="00B57A31"/>
    <w:rsid w:val="00B60D8A"/>
    <w:rsid w:val="00B81576"/>
    <w:rsid w:val="00B82F80"/>
    <w:rsid w:val="00B85584"/>
    <w:rsid w:val="00B9439F"/>
    <w:rsid w:val="00BA0627"/>
    <w:rsid w:val="00BE357E"/>
    <w:rsid w:val="00BE550E"/>
    <w:rsid w:val="00BE6D9D"/>
    <w:rsid w:val="00BF41AA"/>
    <w:rsid w:val="00BF5AD8"/>
    <w:rsid w:val="00C0122E"/>
    <w:rsid w:val="00C034A4"/>
    <w:rsid w:val="00C04A52"/>
    <w:rsid w:val="00C050BD"/>
    <w:rsid w:val="00C3294C"/>
    <w:rsid w:val="00C32F2B"/>
    <w:rsid w:val="00C41B7A"/>
    <w:rsid w:val="00C42F5E"/>
    <w:rsid w:val="00C47317"/>
    <w:rsid w:val="00C50472"/>
    <w:rsid w:val="00C71047"/>
    <w:rsid w:val="00C740A0"/>
    <w:rsid w:val="00C85393"/>
    <w:rsid w:val="00C93EAC"/>
    <w:rsid w:val="00C96B22"/>
    <w:rsid w:val="00CA5C27"/>
    <w:rsid w:val="00CB0C6F"/>
    <w:rsid w:val="00CC1277"/>
    <w:rsid w:val="00CD6E47"/>
    <w:rsid w:val="00CE4265"/>
    <w:rsid w:val="00CF52A3"/>
    <w:rsid w:val="00CF6D01"/>
    <w:rsid w:val="00D01FAE"/>
    <w:rsid w:val="00D07C48"/>
    <w:rsid w:val="00D17D6A"/>
    <w:rsid w:val="00D24D4C"/>
    <w:rsid w:val="00D27B40"/>
    <w:rsid w:val="00D47261"/>
    <w:rsid w:val="00D605E9"/>
    <w:rsid w:val="00D651BD"/>
    <w:rsid w:val="00D66D46"/>
    <w:rsid w:val="00D72EA8"/>
    <w:rsid w:val="00D74EF7"/>
    <w:rsid w:val="00D843EB"/>
    <w:rsid w:val="00D850C7"/>
    <w:rsid w:val="00D870D9"/>
    <w:rsid w:val="00D878BF"/>
    <w:rsid w:val="00D91731"/>
    <w:rsid w:val="00D9590E"/>
    <w:rsid w:val="00D960BF"/>
    <w:rsid w:val="00DA1FF3"/>
    <w:rsid w:val="00DA396C"/>
    <w:rsid w:val="00DC02F6"/>
    <w:rsid w:val="00DC1947"/>
    <w:rsid w:val="00DD1D1C"/>
    <w:rsid w:val="00DE6A99"/>
    <w:rsid w:val="00DF30EF"/>
    <w:rsid w:val="00E32305"/>
    <w:rsid w:val="00E35204"/>
    <w:rsid w:val="00E416D0"/>
    <w:rsid w:val="00E43EE1"/>
    <w:rsid w:val="00E500A0"/>
    <w:rsid w:val="00E662B4"/>
    <w:rsid w:val="00E66BE7"/>
    <w:rsid w:val="00E81398"/>
    <w:rsid w:val="00E90961"/>
    <w:rsid w:val="00E94972"/>
    <w:rsid w:val="00EA072A"/>
    <w:rsid w:val="00EC1C1C"/>
    <w:rsid w:val="00EC2575"/>
    <w:rsid w:val="00EF1FB0"/>
    <w:rsid w:val="00EF3965"/>
    <w:rsid w:val="00F1360B"/>
    <w:rsid w:val="00F2643B"/>
    <w:rsid w:val="00F31417"/>
    <w:rsid w:val="00F318E8"/>
    <w:rsid w:val="00F47F1A"/>
    <w:rsid w:val="00F54B16"/>
    <w:rsid w:val="00F62277"/>
    <w:rsid w:val="00F72F17"/>
    <w:rsid w:val="00F76560"/>
    <w:rsid w:val="00F83BF0"/>
    <w:rsid w:val="00F84B14"/>
    <w:rsid w:val="00F95806"/>
    <w:rsid w:val="00F97CB7"/>
    <w:rsid w:val="00FA64D2"/>
    <w:rsid w:val="00FB0EBA"/>
    <w:rsid w:val="00FB2642"/>
    <w:rsid w:val="00FB2A21"/>
    <w:rsid w:val="00FB539F"/>
    <w:rsid w:val="00FC315A"/>
    <w:rsid w:val="00FD2208"/>
    <w:rsid w:val="00FD50B5"/>
    <w:rsid w:val="00FD50BC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2EF47"/>
  <w15:docId w15:val="{146961DC-B951-435C-B3E5-45C69656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3984"/>
    <w:rPr>
      <w:rFonts w:ascii="Calibri" w:hAnsi="Calibri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2E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qFormat/>
    <w:rsid w:val="00623984"/>
    <w:pPr>
      <w:keepNext/>
      <w:numPr>
        <w:numId w:val="2"/>
      </w:numPr>
      <w:outlineLvl w:val="1"/>
    </w:pPr>
    <w:rPr>
      <w:rFonts w:eastAsia="Times New Roman"/>
      <w:b/>
      <w:bCs/>
      <w:i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31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315A"/>
  </w:style>
  <w:style w:type="paragraph" w:styleId="Fuzeile">
    <w:name w:val="footer"/>
    <w:basedOn w:val="Standard"/>
    <w:link w:val="FuzeileZchn"/>
    <w:uiPriority w:val="99"/>
    <w:unhideWhenUsed/>
    <w:rsid w:val="00FC31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315A"/>
  </w:style>
  <w:style w:type="paragraph" w:styleId="KeinLeerraum">
    <w:name w:val="No Spacing"/>
    <w:link w:val="KeinLeerraumZchn"/>
    <w:qFormat/>
    <w:rsid w:val="00FC315A"/>
    <w:rPr>
      <w:rFonts w:ascii="PMingLiU" w:hAnsi="PMingLiU"/>
      <w:sz w:val="22"/>
      <w:szCs w:val="22"/>
    </w:rPr>
  </w:style>
  <w:style w:type="character" w:customStyle="1" w:styleId="KeinLeerraumZchn">
    <w:name w:val="Kein Leerraum Zchn"/>
    <w:link w:val="KeinLeerraum"/>
    <w:rsid w:val="00FC315A"/>
    <w:rPr>
      <w:rFonts w:ascii="PMingLiU" w:hAnsi="PMingLiU"/>
      <w:sz w:val="22"/>
      <w:szCs w:val="22"/>
      <w:lang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15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C315A"/>
    <w:rPr>
      <w:rFonts w:ascii="Lucida Grande" w:hAnsi="Lucida Grande" w:cs="Lucida Grande"/>
      <w:sz w:val="18"/>
      <w:szCs w:val="18"/>
    </w:rPr>
  </w:style>
  <w:style w:type="paragraph" w:customStyle="1" w:styleId="EinfacherAbsatz">
    <w:name w:val="[Einfacher Absatz]"/>
    <w:basedOn w:val="Standard"/>
    <w:uiPriority w:val="99"/>
    <w:rsid w:val="00FC31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Default">
    <w:name w:val="Default"/>
    <w:rsid w:val="00214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CD6E47"/>
    <w:rPr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352A57"/>
    <w:pPr>
      <w:spacing w:after="200" w:line="276" w:lineRule="auto"/>
      <w:ind w:left="720"/>
      <w:contextualSpacing/>
    </w:pPr>
    <w:rPr>
      <w:rFonts w:eastAsia="Calibri"/>
      <w:sz w:val="22"/>
      <w:szCs w:val="22"/>
      <w:lang w:val="de-AT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52E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paragraph" w:customStyle="1" w:styleId="Zentriert">
    <w:name w:val="Zentriert"/>
    <w:basedOn w:val="Standard"/>
    <w:rsid w:val="00452E76"/>
    <w:pPr>
      <w:keepNext/>
      <w:keepLines/>
      <w:jc w:val="center"/>
    </w:pPr>
    <w:rPr>
      <w:rFonts w:ascii="Times New Roman" w:eastAsia="Times New Roman" w:hAnsi="Times New Roman"/>
      <w:b/>
      <w:sz w:val="32"/>
      <w:lang w:eastAsia="cs-CZ"/>
    </w:rPr>
  </w:style>
  <w:style w:type="paragraph" w:customStyle="1" w:styleId="Texteingabe">
    <w:name w:val="Texteingabe"/>
    <w:basedOn w:val="Standard"/>
    <w:next w:val="berschrift2"/>
    <w:rsid w:val="00452E76"/>
    <w:pPr>
      <w:keepNext/>
      <w:keepLines/>
    </w:pPr>
    <w:rPr>
      <w:rFonts w:ascii="Times New Roman" w:eastAsia="Times New Roman" w:hAnsi="Times New Roman"/>
      <w:lang w:eastAsia="cs-CZ"/>
    </w:rPr>
  </w:style>
  <w:style w:type="paragraph" w:customStyle="1" w:styleId="Zwischenzeile">
    <w:name w:val="Zwischenzeile"/>
    <w:basedOn w:val="Standard"/>
    <w:rsid w:val="00452E76"/>
    <w:rPr>
      <w:rFonts w:ascii="Times New Roman" w:eastAsia="Times New Roman" w:hAnsi="Times New Roman"/>
      <w:sz w:val="4"/>
      <w:lang w:eastAsia="cs-CZ"/>
    </w:rPr>
  </w:style>
  <w:style w:type="paragraph" w:styleId="berarbeitung">
    <w:name w:val="Revision"/>
    <w:hidden/>
    <w:uiPriority w:val="99"/>
    <w:semiHidden/>
    <w:rsid w:val="00386814"/>
    <w:rPr>
      <w:rFonts w:ascii="Calibri" w:hAnsi="Calibri"/>
      <w:sz w:val="24"/>
      <w:lang w:val="de-DE" w:eastAsia="de-DE"/>
    </w:rPr>
  </w:style>
  <w:style w:type="table" w:styleId="Tabellenraster">
    <w:name w:val="Table Grid"/>
    <w:basedOn w:val="NormaleTabelle"/>
    <w:uiPriority w:val="59"/>
    <w:rsid w:val="004E361E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B3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334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3346"/>
    <w:rPr>
      <w:rFonts w:ascii="Calibri" w:hAnsi="Calibri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3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3346"/>
    <w:rPr>
      <w:rFonts w:ascii="Calibri" w:hAnsi="Calibri"/>
      <w:b/>
      <w:bCs/>
      <w:lang w:val="de-DE" w:eastAsia="de-DE"/>
    </w:rPr>
  </w:style>
  <w:style w:type="character" w:styleId="Fett">
    <w:name w:val="Strong"/>
    <w:basedOn w:val="Absatz-Standardschriftart"/>
    <w:uiPriority w:val="22"/>
    <w:qFormat/>
    <w:rsid w:val="007F215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F40F1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eiss\Desktop\N&#214;.Regional.Vorlagen\PT-NoeRegional-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57585-5E01-4813-B6DC-0666FC76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PT-NoeRegional-Vorlage</Template>
  <TotalTime>0</TotalTime>
  <Pages>1</Pages>
  <Words>536</Words>
  <Characters>3377</Characters>
  <Application>Microsoft Office Word</Application>
  <DocSecurity>0</DocSecurity>
  <Lines>28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Firma</vt:lpstr>
      <vt:lpstr>Firma</vt:lpstr>
      <vt:lpstr>Firma</vt:lpstr>
    </vt:vector>
  </TitlesOfParts>
  <Company>grafix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Andreas Weiß</dc:creator>
  <cp:lastModifiedBy>Ludmila Glembova</cp:lastModifiedBy>
  <cp:revision>27</cp:revision>
  <cp:lastPrinted>2021-05-12T09:41:00Z</cp:lastPrinted>
  <dcterms:created xsi:type="dcterms:W3CDTF">2025-03-13T07:09:00Z</dcterms:created>
  <dcterms:modified xsi:type="dcterms:W3CDTF">2025-11-12T15:21:00Z</dcterms:modified>
</cp:coreProperties>
</file>